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8E" w:rsidRPr="00AE308E" w:rsidRDefault="005F788E" w:rsidP="00AE308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E308E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106277" w:rsidRPr="00AE308E" w:rsidRDefault="00106277" w:rsidP="00AE308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E308E">
        <w:rPr>
          <w:rFonts w:ascii="Arial" w:hAnsi="Arial" w:cs="Arial"/>
          <w:b/>
          <w:bCs/>
          <w:color w:val="000000"/>
          <w:sz w:val="32"/>
          <w:szCs w:val="32"/>
        </w:rPr>
        <w:t>КОСТЕЛЬЦЕВСКОГО СЕЛЬСОВЕТА</w:t>
      </w:r>
    </w:p>
    <w:p w:rsidR="005F788E" w:rsidRPr="00AE308E" w:rsidRDefault="005F788E" w:rsidP="00AE308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E308E">
        <w:rPr>
          <w:rFonts w:ascii="Arial" w:hAnsi="Arial" w:cs="Arial"/>
          <w:b/>
          <w:bCs/>
          <w:color w:val="000000"/>
          <w:sz w:val="32"/>
          <w:szCs w:val="32"/>
        </w:rPr>
        <w:t>КУРЧАТОВСКОГО РАЙОНА КУРСКОЙ ОБЛАСТИ</w:t>
      </w:r>
    </w:p>
    <w:p w:rsidR="005F788E" w:rsidRPr="00AE308E" w:rsidRDefault="005F788E" w:rsidP="00AE308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F788E" w:rsidRPr="00AE308E" w:rsidRDefault="00AE308E" w:rsidP="00AE308E">
      <w:pPr>
        <w:jc w:val="center"/>
        <w:rPr>
          <w:rFonts w:ascii="Arial" w:hAnsi="Arial" w:cs="Arial"/>
          <w:b/>
          <w:bCs/>
          <w:color w:val="000000"/>
          <w:spacing w:val="20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20"/>
          <w:sz w:val="32"/>
          <w:szCs w:val="32"/>
        </w:rPr>
        <w:t>ПОСТАНОВЛЕНИЕ</w:t>
      </w:r>
    </w:p>
    <w:p w:rsidR="005F788E" w:rsidRPr="00AE308E" w:rsidRDefault="00AE308E" w:rsidP="00AE308E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от 9 февраля </w:t>
      </w:r>
      <w:r w:rsidR="001E34C7" w:rsidRPr="00AE308E">
        <w:rPr>
          <w:rFonts w:ascii="Arial" w:hAnsi="Arial" w:cs="Arial"/>
          <w:b/>
          <w:color w:val="000000"/>
          <w:sz w:val="32"/>
          <w:szCs w:val="32"/>
        </w:rPr>
        <w:t>2018 г</w:t>
      </w:r>
      <w:r>
        <w:rPr>
          <w:rFonts w:ascii="Arial" w:hAnsi="Arial" w:cs="Arial"/>
          <w:b/>
          <w:color w:val="000000"/>
          <w:sz w:val="32"/>
          <w:szCs w:val="32"/>
        </w:rPr>
        <w:t>ода</w:t>
      </w:r>
      <w:r w:rsidR="005058F3" w:rsidRPr="00AE308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5F788E" w:rsidRPr="00AE308E">
        <w:rPr>
          <w:rFonts w:ascii="Arial" w:hAnsi="Arial" w:cs="Arial"/>
          <w:b/>
          <w:color w:val="000000"/>
          <w:sz w:val="32"/>
          <w:szCs w:val="32"/>
        </w:rPr>
        <w:t>№</w:t>
      </w:r>
      <w:r w:rsidR="008951D8" w:rsidRPr="00AE308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E34C7" w:rsidRPr="00AE308E">
        <w:rPr>
          <w:rFonts w:ascii="Arial" w:hAnsi="Arial" w:cs="Arial"/>
          <w:b/>
          <w:color w:val="000000"/>
          <w:sz w:val="32"/>
          <w:szCs w:val="32"/>
        </w:rPr>
        <w:t>18</w:t>
      </w:r>
    </w:p>
    <w:p w:rsidR="00DC3635" w:rsidRPr="00AE308E" w:rsidRDefault="00DC3635" w:rsidP="00AE308E">
      <w:pPr>
        <w:pStyle w:val="ae"/>
        <w:ind w:left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5058F3" w:rsidRPr="00AE308E" w:rsidRDefault="005058F3" w:rsidP="00AE308E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AE308E">
        <w:rPr>
          <w:color w:val="000000"/>
          <w:sz w:val="32"/>
          <w:szCs w:val="32"/>
        </w:rPr>
        <w:t>Об определении специально отведенных мест</w:t>
      </w:r>
    </w:p>
    <w:p w:rsidR="005058F3" w:rsidRPr="00AE308E" w:rsidRDefault="005058F3" w:rsidP="00AE308E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AE308E">
        <w:rPr>
          <w:color w:val="000000"/>
          <w:sz w:val="32"/>
          <w:szCs w:val="32"/>
        </w:rPr>
        <w:t>для проведения встреч депутатов с избирателями</w:t>
      </w:r>
    </w:p>
    <w:p w:rsidR="005058F3" w:rsidRPr="00AE308E" w:rsidRDefault="005058F3" w:rsidP="00AE308E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AE308E">
        <w:rPr>
          <w:color w:val="000000"/>
          <w:sz w:val="32"/>
          <w:szCs w:val="32"/>
        </w:rPr>
        <w:t xml:space="preserve">и перечня помещений, предоставляемых </w:t>
      </w:r>
      <w:proofErr w:type="gramStart"/>
      <w:r w:rsidRPr="00AE308E">
        <w:rPr>
          <w:color w:val="000000"/>
          <w:sz w:val="32"/>
          <w:szCs w:val="32"/>
        </w:rPr>
        <w:t>для</w:t>
      </w:r>
      <w:proofErr w:type="gramEnd"/>
    </w:p>
    <w:p w:rsidR="005058F3" w:rsidRPr="00AE308E" w:rsidRDefault="005058F3" w:rsidP="00AE308E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AE308E">
        <w:rPr>
          <w:color w:val="000000"/>
          <w:sz w:val="32"/>
          <w:szCs w:val="32"/>
        </w:rPr>
        <w:t>проведения встреч депутатов с избирателями,</w:t>
      </w:r>
    </w:p>
    <w:p w:rsidR="005F788E" w:rsidRPr="00AE308E" w:rsidRDefault="005058F3" w:rsidP="00AE308E">
      <w:pPr>
        <w:pStyle w:val="ConsPlusTitle"/>
        <w:widowControl/>
        <w:jc w:val="center"/>
        <w:rPr>
          <w:color w:val="000000"/>
          <w:sz w:val="32"/>
          <w:szCs w:val="32"/>
        </w:rPr>
      </w:pPr>
      <w:r w:rsidRPr="00AE308E">
        <w:rPr>
          <w:color w:val="000000"/>
          <w:sz w:val="32"/>
          <w:szCs w:val="32"/>
        </w:rPr>
        <w:t>и порядок их предоставления</w:t>
      </w:r>
    </w:p>
    <w:p w:rsidR="005F788E" w:rsidRPr="00AE308E" w:rsidRDefault="005F788E" w:rsidP="005F788E">
      <w:pPr>
        <w:ind w:firstLine="540"/>
        <w:jc w:val="both"/>
        <w:rPr>
          <w:rFonts w:ascii="Arial" w:hAnsi="Arial" w:cs="Arial"/>
          <w:b/>
          <w:bCs/>
          <w:color w:val="000000"/>
        </w:rPr>
      </w:pPr>
    </w:p>
    <w:p w:rsidR="00AE308E" w:rsidRDefault="005058F3" w:rsidP="00AE30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E308E">
        <w:rPr>
          <w:rFonts w:ascii="Arial" w:hAnsi="Arial" w:cs="Arial"/>
          <w:color w:val="000000"/>
        </w:rPr>
        <w:t>В соответствии со статьей 8 Федерального закона от 08.05.1994 № 3-ФЗ «О статусе члена Совета Федерации и статусе депутата Государственной Думы Федерального Собрания Российской Федерации», статьей 11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18.06.2017 №107–ФЗ «О внесении изменений в отдельные законодательные акты Российской Федерации в</w:t>
      </w:r>
      <w:proofErr w:type="gramEnd"/>
      <w:r w:rsidRPr="00AE308E">
        <w:rPr>
          <w:rFonts w:ascii="Arial" w:hAnsi="Arial" w:cs="Arial"/>
          <w:color w:val="000000"/>
        </w:rPr>
        <w:t xml:space="preserve"> </w:t>
      </w:r>
      <w:proofErr w:type="gramStart"/>
      <w:r w:rsidRPr="00AE308E">
        <w:rPr>
          <w:rFonts w:ascii="Arial" w:hAnsi="Arial" w:cs="Arial"/>
          <w:color w:val="000000"/>
        </w:rPr>
        <w:t>части совершенствования законодательства о публичных мероприятиях», Законом Курской области №84-ЗКО от 30 ноября</w:t>
      </w:r>
      <w:r w:rsidR="00F019A6" w:rsidRPr="00AE308E">
        <w:rPr>
          <w:rFonts w:ascii="Arial" w:hAnsi="Arial" w:cs="Arial"/>
          <w:color w:val="000000"/>
        </w:rPr>
        <w:t xml:space="preserve"> 2017 года «О внесении изменений в статью 1 Закона Курской области «О порядке подачи уведомления о проведении публичного мероприятия на территории Курской области», статьей 40 Федерального закона от 06.10.2003 № 131-ФЗ «Об общих принципах организации местного самоуправления в Российской Федерации»</w:t>
      </w:r>
      <w:r w:rsidR="00106277" w:rsidRPr="00AE308E">
        <w:rPr>
          <w:rFonts w:ascii="Arial" w:hAnsi="Arial" w:cs="Arial"/>
          <w:color w:val="000000"/>
        </w:rPr>
        <w:t xml:space="preserve">, Администрация Костельцевского сельсовета Курчатовского района Курской области </w:t>
      </w:r>
      <w:proofErr w:type="gramEnd"/>
    </w:p>
    <w:p w:rsidR="005F788E" w:rsidRPr="00AE308E" w:rsidRDefault="005F788E" w:rsidP="00AE30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20"/>
        </w:rPr>
      </w:pPr>
      <w:r w:rsidRPr="00AE308E">
        <w:rPr>
          <w:rFonts w:ascii="Arial" w:hAnsi="Arial" w:cs="Arial"/>
          <w:color w:val="000000"/>
          <w:spacing w:val="20"/>
        </w:rPr>
        <w:t>ПОСТАНОВЛЯЕТ:</w:t>
      </w:r>
    </w:p>
    <w:p w:rsidR="00582012" w:rsidRPr="00AE308E" w:rsidRDefault="00582012" w:rsidP="00AE308E">
      <w:pPr>
        <w:ind w:firstLine="709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1. Утвердить Порядок предоставления помещений для проведения встреч депутатов с избирателями (Приложение 1).</w:t>
      </w:r>
    </w:p>
    <w:p w:rsidR="00582012" w:rsidRPr="00AE308E" w:rsidRDefault="00582012" w:rsidP="00AE308E">
      <w:pPr>
        <w:ind w:firstLine="709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2. Определить специально отведенные места для проведения встреч депутатов с избирателями (Приложение 2).</w:t>
      </w:r>
    </w:p>
    <w:p w:rsidR="00582012" w:rsidRPr="00AE308E" w:rsidRDefault="00582012" w:rsidP="00AE308E">
      <w:pPr>
        <w:ind w:firstLine="709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3. Утвердить Перечень помещений для проведения встреч депутатов с избирателями (Приложение 3).</w:t>
      </w:r>
    </w:p>
    <w:p w:rsidR="00582012" w:rsidRPr="00AE308E" w:rsidRDefault="00582012" w:rsidP="00AE308E">
      <w:pPr>
        <w:ind w:firstLine="709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4. Настоящее Постановление вступает в силу со дня его официального опубликования.</w:t>
      </w:r>
    </w:p>
    <w:p w:rsidR="008951D8" w:rsidRPr="00AE308E" w:rsidRDefault="00F019A6" w:rsidP="00AE308E">
      <w:pPr>
        <w:ind w:firstLine="709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 xml:space="preserve">5. </w:t>
      </w:r>
      <w:proofErr w:type="gramStart"/>
      <w:r w:rsidRPr="00AE308E">
        <w:rPr>
          <w:rFonts w:ascii="Arial" w:hAnsi="Arial" w:cs="Arial"/>
          <w:color w:val="000000"/>
        </w:rPr>
        <w:t>Контроль за</w:t>
      </w:r>
      <w:proofErr w:type="gramEnd"/>
      <w:r w:rsidRPr="00AE308E">
        <w:rPr>
          <w:rFonts w:ascii="Arial" w:hAnsi="Arial" w:cs="Arial"/>
          <w:color w:val="000000"/>
        </w:rPr>
        <w:t xml:space="preserve"> исполнением настоящего постановления </w:t>
      </w:r>
      <w:r w:rsidR="00106277" w:rsidRPr="00AE308E">
        <w:rPr>
          <w:rFonts w:ascii="Arial" w:hAnsi="Arial" w:cs="Arial"/>
          <w:color w:val="000000"/>
        </w:rPr>
        <w:t>оставляю за собой.</w:t>
      </w:r>
    </w:p>
    <w:p w:rsidR="00106277" w:rsidRPr="00AE308E" w:rsidRDefault="00106277" w:rsidP="00AE308E">
      <w:pPr>
        <w:ind w:firstLine="709"/>
        <w:jc w:val="both"/>
        <w:rPr>
          <w:rFonts w:ascii="Arial" w:hAnsi="Arial" w:cs="Arial"/>
          <w:color w:val="000000"/>
        </w:rPr>
      </w:pPr>
    </w:p>
    <w:p w:rsidR="00106277" w:rsidRDefault="00106277" w:rsidP="00106277">
      <w:pPr>
        <w:jc w:val="both"/>
        <w:rPr>
          <w:rFonts w:ascii="Arial" w:hAnsi="Arial" w:cs="Arial"/>
          <w:color w:val="000000"/>
        </w:rPr>
      </w:pPr>
    </w:p>
    <w:p w:rsidR="00AE308E" w:rsidRDefault="00AE308E" w:rsidP="00106277">
      <w:pPr>
        <w:jc w:val="both"/>
        <w:rPr>
          <w:rFonts w:ascii="Arial" w:hAnsi="Arial" w:cs="Arial"/>
          <w:color w:val="000000"/>
        </w:rPr>
      </w:pPr>
    </w:p>
    <w:p w:rsidR="00AE308E" w:rsidRPr="00AE308E" w:rsidRDefault="00AE308E" w:rsidP="00106277">
      <w:pPr>
        <w:jc w:val="both"/>
        <w:rPr>
          <w:rFonts w:ascii="Arial" w:hAnsi="Arial" w:cs="Arial"/>
          <w:color w:val="000000"/>
        </w:rPr>
      </w:pPr>
    </w:p>
    <w:p w:rsidR="00106277" w:rsidRPr="00AE308E" w:rsidRDefault="00106277" w:rsidP="00AE308E">
      <w:pPr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 xml:space="preserve">Глава Костельцевского сельсовета                                       </w:t>
      </w:r>
      <w:r w:rsidR="00AE308E">
        <w:rPr>
          <w:rFonts w:ascii="Arial" w:hAnsi="Arial" w:cs="Arial"/>
          <w:color w:val="000000"/>
        </w:rPr>
        <w:t xml:space="preserve">         </w:t>
      </w:r>
      <w:r w:rsidR="00623119">
        <w:rPr>
          <w:rFonts w:ascii="Arial" w:hAnsi="Arial" w:cs="Arial"/>
          <w:color w:val="000000"/>
        </w:rPr>
        <w:t xml:space="preserve">        </w:t>
      </w:r>
      <w:proofErr w:type="spellStart"/>
      <w:r w:rsidRPr="00AE308E">
        <w:rPr>
          <w:rFonts w:ascii="Arial" w:hAnsi="Arial" w:cs="Arial"/>
          <w:color w:val="000000"/>
        </w:rPr>
        <w:t>А.А.Скиданов</w:t>
      </w:r>
      <w:proofErr w:type="spellEnd"/>
    </w:p>
    <w:p w:rsidR="00195A71" w:rsidRPr="00AE308E" w:rsidRDefault="00195A71" w:rsidP="005F788E">
      <w:pPr>
        <w:jc w:val="right"/>
        <w:rPr>
          <w:rFonts w:ascii="Arial" w:hAnsi="Arial" w:cs="Arial"/>
          <w:color w:val="000000"/>
        </w:rPr>
      </w:pPr>
    </w:p>
    <w:p w:rsidR="00AE308E" w:rsidRDefault="00AE308E" w:rsidP="005F788E">
      <w:pPr>
        <w:jc w:val="right"/>
        <w:rPr>
          <w:rFonts w:ascii="Arial" w:hAnsi="Arial" w:cs="Arial"/>
          <w:color w:val="000000"/>
        </w:rPr>
      </w:pPr>
    </w:p>
    <w:p w:rsidR="00623119" w:rsidRDefault="00623119" w:rsidP="005F788E">
      <w:pPr>
        <w:jc w:val="right"/>
        <w:rPr>
          <w:rFonts w:ascii="Arial" w:hAnsi="Arial" w:cs="Arial"/>
          <w:color w:val="000000"/>
        </w:rPr>
      </w:pPr>
    </w:p>
    <w:p w:rsidR="00623119" w:rsidRDefault="00623119" w:rsidP="005F788E">
      <w:pPr>
        <w:jc w:val="right"/>
        <w:rPr>
          <w:rFonts w:ascii="Arial" w:hAnsi="Arial" w:cs="Arial"/>
          <w:color w:val="000000"/>
        </w:rPr>
      </w:pPr>
    </w:p>
    <w:p w:rsidR="005F788E" w:rsidRPr="00AE308E" w:rsidRDefault="005F788E" w:rsidP="005F788E">
      <w:pPr>
        <w:jc w:val="right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lastRenderedPageBreak/>
        <w:t>Приложение</w:t>
      </w:r>
      <w:r w:rsidR="00582012" w:rsidRPr="00AE308E">
        <w:rPr>
          <w:rFonts w:ascii="Arial" w:hAnsi="Arial" w:cs="Arial"/>
          <w:color w:val="000000"/>
        </w:rPr>
        <w:t xml:space="preserve"> №1</w:t>
      </w:r>
    </w:p>
    <w:p w:rsidR="00106277" w:rsidRPr="00AE308E" w:rsidRDefault="00AE308E" w:rsidP="005F788E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постановлению Администрации</w:t>
      </w:r>
    </w:p>
    <w:p w:rsidR="005F788E" w:rsidRPr="00AE308E" w:rsidRDefault="00106277" w:rsidP="005F788E">
      <w:pPr>
        <w:jc w:val="right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Костельцевского сельсовета</w:t>
      </w:r>
    </w:p>
    <w:p w:rsidR="005F788E" w:rsidRPr="00AE308E" w:rsidRDefault="005F788E" w:rsidP="005F788E">
      <w:pPr>
        <w:jc w:val="right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Курча</w:t>
      </w:r>
      <w:r w:rsidR="00AE308E">
        <w:rPr>
          <w:rFonts w:ascii="Arial" w:hAnsi="Arial" w:cs="Arial"/>
          <w:color w:val="000000"/>
        </w:rPr>
        <w:t>товского района Курской области</w:t>
      </w:r>
    </w:p>
    <w:p w:rsidR="009C4BB2" w:rsidRPr="00AE308E" w:rsidRDefault="001E34C7" w:rsidP="009C4BB2">
      <w:pPr>
        <w:jc w:val="right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от</w:t>
      </w:r>
      <w:r w:rsidR="00AE308E">
        <w:rPr>
          <w:rFonts w:ascii="Arial" w:hAnsi="Arial" w:cs="Arial"/>
          <w:color w:val="000000"/>
        </w:rPr>
        <w:t xml:space="preserve"> </w:t>
      </w:r>
      <w:r w:rsidRPr="00AE308E">
        <w:rPr>
          <w:rFonts w:ascii="Arial" w:hAnsi="Arial" w:cs="Arial"/>
          <w:color w:val="000000"/>
        </w:rPr>
        <w:t>9 февраля 2018 г</w:t>
      </w:r>
      <w:r w:rsidR="00AE308E">
        <w:rPr>
          <w:rFonts w:ascii="Arial" w:hAnsi="Arial" w:cs="Arial"/>
          <w:color w:val="000000"/>
        </w:rPr>
        <w:t>ода</w:t>
      </w:r>
      <w:r w:rsidR="009C4BB2" w:rsidRPr="00AE308E">
        <w:rPr>
          <w:rFonts w:ascii="Arial" w:hAnsi="Arial" w:cs="Arial"/>
          <w:color w:val="000000"/>
        </w:rPr>
        <w:t xml:space="preserve"> №</w:t>
      </w:r>
      <w:r w:rsidR="00AE308E">
        <w:rPr>
          <w:rFonts w:ascii="Arial" w:hAnsi="Arial" w:cs="Arial"/>
          <w:color w:val="000000"/>
        </w:rPr>
        <w:t xml:space="preserve"> </w:t>
      </w:r>
      <w:r w:rsidRPr="00AE308E">
        <w:rPr>
          <w:rFonts w:ascii="Arial" w:hAnsi="Arial" w:cs="Arial"/>
          <w:color w:val="000000"/>
        </w:rPr>
        <w:t>18</w:t>
      </w:r>
    </w:p>
    <w:p w:rsidR="005F788E" w:rsidRPr="00AE308E" w:rsidRDefault="005F788E" w:rsidP="00195A71">
      <w:pPr>
        <w:pStyle w:val="ae"/>
        <w:ind w:left="0"/>
        <w:jc w:val="both"/>
        <w:rPr>
          <w:rFonts w:ascii="Arial" w:hAnsi="Arial" w:cs="Arial"/>
          <w:b/>
          <w:bCs/>
          <w:color w:val="000000"/>
        </w:rPr>
      </w:pPr>
    </w:p>
    <w:p w:rsidR="008951D8" w:rsidRPr="00AE308E" w:rsidRDefault="008951D8" w:rsidP="00195A7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AE308E">
        <w:rPr>
          <w:rFonts w:ascii="Arial" w:hAnsi="Arial" w:cs="Arial"/>
          <w:b/>
          <w:bCs/>
          <w:sz w:val="32"/>
          <w:szCs w:val="32"/>
        </w:rPr>
        <w:t>Порядок</w:t>
      </w:r>
    </w:p>
    <w:p w:rsidR="008951D8" w:rsidRPr="00AE308E" w:rsidRDefault="008951D8" w:rsidP="00195A71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AE308E">
        <w:rPr>
          <w:rFonts w:ascii="Arial" w:hAnsi="Arial" w:cs="Arial"/>
          <w:b/>
          <w:bCs/>
          <w:sz w:val="32"/>
          <w:szCs w:val="32"/>
        </w:rPr>
        <w:t>предоставления специально отведенных мест, помещений для проведения встреч депутатов с избирателями</w:t>
      </w:r>
    </w:p>
    <w:p w:rsidR="008951D8" w:rsidRPr="00AE308E" w:rsidRDefault="008951D8" w:rsidP="00195A71">
      <w:pPr>
        <w:pStyle w:val="Default"/>
        <w:jc w:val="center"/>
        <w:rPr>
          <w:rFonts w:ascii="Arial" w:hAnsi="Arial" w:cs="Arial"/>
          <w:b/>
          <w:bCs/>
        </w:rPr>
      </w:pPr>
    </w:p>
    <w:p w:rsidR="008951D8" w:rsidRPr="00AE308E" w:rsidRDefault="00AE308E" w:rsidP="00195A71">
      <w:pPr>
        <w:pStyle w:val="Default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I. Общие положения</w:t>
      </w:r>
    </w:p>
    <w:p w:rsidR="008951D8" w:rsidRPr="00AE308E" w:rsidRDefault="008951D8" w:rsidP="00195A71">
      <w:pPr>
        <w:pStyle w:val="Default"/>
        <w:jc w:val="both"/>
        <w:rPr>
          <w:rFonts w:ascii="Arial" w:hAnsi="Arial" w:cs="Arial"/>
        </w:rPr>
      </w:pPr>
    </w:p>
    <w:p w:rsidR="0014574F" w:rsidRPr="00AE308E" w:rsidRDefault="00592AC9" w:rsidP="00AE308E">
      <w:pPr>
        <w:ind w:firstLine="709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1.1.</w:t>
      </w:r>
      <w:r w:rsidR="008951D8" w:rsidRPr="00AE308E">
        <w:rPr>
          <w:rFonts w:ascii="Arial" w:hAnsi="Arial" w:cs="Arial"/>
          <w:color w:val="000000"/>
        </w:rPr>
        <w:t xml:space="preserve"> </w:t>
      </w:r>
      <w:proofErr w:type="gramStart"/>
      <w:r w:rsidR="008951D8" w:rsidRPr="00AE308E">
        <w:rPr>
          <w:rFonts w:ascii="Arial" w:hAnsi="Arial" w:cs="Arial"/>
          <w:color w:val="000000"/>
        </w:rPr>
        <w:t>Настоящий Порядок регламентирует последовательность действий органа местного самоуправления по предоставлению помещений, находящихся в муниципальной собственности,</w:t>
      </w:r>
      <w:r w:rsidRPr="00AE308E">
        <w:rPr>
          <w:rFonts w:ascii="Arial" w:hAnsi="Arial" w:cs="Arial"/>
          <w:color w:val="000000"/>
        </w:rPr>
        <w:t xml:space="preserve"> по заявкам депутатов</w:t>
      </w:r>
      <w:r w:rsidR="004448A2" w:rsidRPr="00AE308E">
        <w:rPr>
          <w:rFonts w:ascii="Arial" w:hAnsi="Arial" w:cs="Arial"/>
          <w:color w:val="000000"/>
        </w:rPr>
        <w:t xml:space="preserve"> различных уровней </w:t>
      </w:r>
      <w:r w:rsidR="008951D8" w:rsidRPr="00AE308E">
        <w:rPr>
          <w:rFonts w:ascii="Arial" w:hAnsi="Arial" w:cs="Arial"/>
          <w:color w:val="000000"/>
        </w:rPr>
        <w:t xml:space="preserve"> для проведения встреч депутатов в целях </w:t>
      </w:r>
      <w:r w:rsidRPr="00AE308E">
        <w:rPr>
          <w:rFonts w:ascii="Arial" w:hAnsi="Arial" w:cs="Arial"/>
          <w:color w:val="000000"/>
        </w:rPr>
        <w:t>информиров</w:t>
      </w:r>
      <w:r w:rsidR="00AE308E">
        <w:rPr>
          <w:rFonts w:ascii="Arial" w:hAnsi="Arial" w:cs="Arial"/>
          <w:color w:val="000000"/>
        </w:rPr>
        <w:t>ания депутатом</w:t>
      </w:r>
      <w:r w:rsidRPr="00AE308E">
        <w:rPr>
          <w:rFonts w:ascii="Arial" w:hAnsi="Arial" w:cs="Arial"/>
          <w:color w:val="000000"/>
        </w:rPr>
        <w:t xml:space="preserve"> изб</w:t>
      </w:r>
      <w:r w:rsidR="00AE308E">
        <w:rPr>
          <w:rFonts w:ascii="Arial" w:hAnsi="Arial" w:cs="Arial"/>
          <w:color w:val="000000"/>
        </w:rPr>
        <w:t xml:space="preserve">ирателей о своей деятельности, </w:t>
      </w:r>
      <w:r w:rsidRPr="00AE308E">
        <w:rPr>
          <w:rFonts w:ascii="Arial" w:hAnsi="Arial" w:cs="Arial"/>
          <w:color w:val="000000"/>
        </w:rPr>
        <w:t>и выражения пожеланий депутату в отношении его деятельности и деятельности представительного органа, в состав которого он входит, если такие встречи  не  предполагают выражение общественного мнения по поводу актуальных</w:t>
      </w:r>
      <w:proofErr w:type="gramEnd"/>
      <w:r w:rsidRPr="00AE308E">
        <w:rPr>
          <w:rFonts w:ascii="Arial" w:hAnsi="Arial" w:cs="Arial"/>
          <w:color w:val="000000"/>
        </w:rPr>
        <w:t xml:space="preserve"> проблем преимущественно общественно-политической направленности.</w:t>
      </w:r>
    </w:p>
    <w:p w:rsidR="00592AC9" w:rsidRPr="00AE308E" w:rsidRDefault="0014574F" w:rsidP="00AE308E">
      <w:pPr>
        <w:ind w:firstLine="709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8951D8" w:rsidRPr="00AE308E" w:rsidRDefault="008951D8" w:rsidP="00AE308E">
      <w:pPr>
        <w:ind w:firstLine="709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 xml:space="preserve">1.2. По заявке депутата пригодное помещение безвозмездно предоставляется собственником помещения депутату для проведения о мероприятия в форме встречи с избирателями. </w:t>
      </w:r>
    </w:p>
    <w:p w:rsidR="008951D8" w:rsidRPr="00AE308E" w:rsidRDefault="008951D8" w:rsidP="00AE308E">
      <w:pPr>
        <w:pStyle w:val="Default"/>
        <w:ind w:firstLine="709"/>
        <w:jc w:val="both"/>
        <w:rPr>
          <w:rFonts w:ascii="Arial" w:hAnsi="Arial" w:cs="Arial"/>
        </w:rPr>
      </w:pPr>
      <w:r w:rsidRPr="00AE308E">
        <w:rPr>
          <w:rFonts w:ascii="Arial" w:hAnsi="Arial" w:cs="Arial"/>
        </w:rPr>
        <w:t xml:space="preserve">1.3. Органы местного самоуправления обязаны оказывать содействие депутатам в организации и проведении </w:t>
      </w:r>
      <w:r w:rsidR="00195A71" w:rsidRPr="00AE308E">
        <w:rPr>
          <w:rFonts w:ascii="Arial" w:hAnsi="Arial" w:cs="Arial"/>
        </w:rPr>
        <w:t>встреч с избирателями</w:t>
      </w:r>
      <w:r w:rsidRPr="00AE308E">
        <w:rPr>
          <w:rFonts w:ascii="Arial" w:hAnsi="Arial" w:cs="Arial"/>
        </w:rPr>
        <w:t xml:space="preserve">, обеспечивать им равные условия по времени начала и продолжительности встреч, вместимости и освещению помещений, количеству раз предоставления помещений и другим условиям, а также не допускать предпочтение тому или иному депутату при предоставлении помещений. </w:t>
      </w:r>
    </w:p>
    <w:p w:rsidR="008951D8" w:rsidRPr="00AE308E" w:rsidRDefault="008951D8" w:rsidP="00195A71">
      <w:pPr>
        <w:pStyle w:val="Default"/>
        <w:jc w:val="both"/>
        <w:rPr>
          <w:rFonts w:ascii="Arial" w:hAnsi="Arial" w:cs="Arial"/>
        </w:rPr>
      </w:pPr>
    </w:p>
    <w:p w:rsidR="008951D8" w:rsidRPr="00AE308E" w:rsidRDefault="008951D8" w:rsidP="00195A71">
      <w:pPr>
        <w:pStyle w:val="Default"/>
        <w:jc w:val="center"/>
        <w:rPr>
          <w:rFonts w:ascii="Arial" w:hAnsi="Arial" w:cs="Arial"/>
          <w:b/>
          <w:bCs/>
          <w:sz w:val="30"/>
          <w:szCs w:val="30"/>
        </w:rPr>
      </w:pPr>
      <w:r w:rsidRPr="00AE308E">
        <w:rPr>
          <w:rFonts w:ascii="Arial" w:hAnsi="Arial" w:cs="Arial"/>
          <w:b/>
          <w:bCs/>
          <w:sz w:val="30"/>
          <w:szCs w:val="30"/>
        </w:rPr>
        <w:t>II. П</w:t>
      </w:r>
      <w:r w:rsidR="00AE308E">
        <w:rPr>
          <w:rFonts w:ascii="Arial" w:hAnsi="Arial" w:cs="Arial"/>
          <w:b/>
          <w:bCs/>
          <w:sz w:val="30"/>
          <w:szCs w:val="30"/>
        </w:rPr>
        <w:t>орядок предоставления помещений</w:t>
      </w:r>
    </w:p>
    <w:p w:rsidR="008951D8" w:rsidRPr="00AE308E" w:rsidRDefault="008951D8" w:rsidP="00195A71">
      <w:pPr>
        <w:pStyle w:val="Default"/>
        <w:jc w:val="both"/>
        <w:rPr>
          <w:rFonts w:ascii="Arial" w:hAnsi="Arial" w:cs="Arial"/>
        </w:rPr>
      </w:pPr>
    </w:p>
    <w:p w:rsidR="00195A71" w:rsidRPr="00AE308E" w:rsidRDefault="00195A71" w:rsidP="00AE308E">
      <w:pPr>
        <w:ind w:firstLine="709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2.1. Администрация Костельцевского се</w:t>
      </w:r>
      <w:r w:rsidR="001E34C7" w:rsidRPr="00AE308E">
        <w:rPr>
          <w:rFonts w:ascii="Arial" w:hAnsi="Arial" w:cs="Arial"/>
          <w:color w:val="000000"/>
        </w:rPr>
        <w:t>льсовета</w:t>
      </w:r>
      <w:r w:rsidRPr="00AE308E">
        <w:rPr>
          <w:rFonts w:ascii="Arial" w:hAnsi="Arial" w:cs="Arial"/>
          <w:color w:val="000000"/>
        </w:rPr>
        <w:t xml:space="preserve"> (далее - Администрация) обязана обеспечить равные условия для всех депутатов при предоставлении помещений для встреч с избирателями.</w:t>
      </w:r>
    </w:p>
    <w:p w:rsidR="00195A71" w:rsidRPr="00AE308E" w:rsidRDefault="00195A71" w:rsidP="00AE308E">
      <w:pPr>
        <w:ind w:firstLine="709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2.2. Помещения предоставляются на безвозмездной основе по рабочим и выходным (праздничным) дням. Помещения предоставляются по рабочим дням при условии, что это не помешает рабочему процессу.</w:t>
      </w:r>
    </w:p>
    <w:p w:rsidR="00195A71" w:rsidRPr="00AE308E" w:rsidRDefault="00195A71" w:rsidP="00AE308E">
      <w:pPr>
        <w:ind w:firstLine="709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  <w:shd w:val="clear" w:color="auto" w:fill="FFFFFF"/>
        </w:rPr>
        <w:t>Помещение должно быть оборудовано средствами связи, необходимой мебелью и оргтехникой.</w:t>
      </w:r>
    </w:p>
    <w:p w:rsidR="00195A71" w:rsidRPr="00AE308E" w:rsidRDefault="00195A71" w:rsidP="00AE308E">
      <w:pPr>
        <w:ind w:firstLine="709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2.3. Расходы за пользование депутатом помещением осуществляются из средств местного бюджета.</w:t>
      </w:r>
    </w:p>
    <w:p w:rsidR="00195A71" w:rsidRPr="00AE308E" w:rsidRDefault="00AE308E" w:rsidP="00AE308E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2.4. Администрация </w:t>
      </w:r>
      <w:r w:rsidR="00195A71" w:rsidRPr="00AE308E">
        <w:rPr>
          <w:rFonts w:ascii="Arial" w:hAnsi="Arial" w:cs="Arial"/>
          <w:color w:val="000000"/>
        </w:rPr>
        <w:t>предоставляет нежилое помещение для проведения депутатом встреч с избирателями на безвозмездной основе на основании распоряжения администрации после поступления письменной заявки депутата</w:t>
      </w:r>
      <w:proofErr w:type="gramStart"/>
      <w:r w:rsidR="00195A71" w:rsidRPr="00AE308E">
        <w:rPr>
          <w:rFonts w:ascii="Arial" w:hAnsi="Arial" w:cs="Arial"/>
          <w:color w:val="000000"/>
        </w:rPr>
        <w:t xml:space="preserve"> .</w:t>
      </w:r>
      <w:proofErr w:type="gramEnd"/>
    </w:p>
    <w:p w:rsidR="00195A71" w:rsidRPr="00AE308E" w:rsidRDefault="00AE308E" w:rsidP="00AE308E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2.5. </w:t>
      </w:r>
      <w:r w:rsidR="00195A71" w:rsidRPr="00AE308E">
        <w:rPr>
          <w:rFonts w:ascii="Arial" w:hAnsi="Arial" w:cs="Arial"/>
          <w:color w:val="000000"/>
        </w:rPr>
        <w:t>Заяв</w:t>
      </w:r>
      <w:r>
        <w:rPr>
          <w:rFonts w:ascii="Arial" w:hAnsi="Arial" w:cs="Arial"/>
          <w:color w:val="000000"/>
        </w:rPr>
        <w:t xml:space="preserve">ка депутата подается в срок не </w:t>
      </w:r>
      <w:r w:rsidR="00195A71" w:rsidRPr="00AE308E">
        <w:rPr>
          <w:rFonts w:ascii="Arial" w:hAnsi="Arial" w:cs="Arial"/>
          <w:color w:val="000000"/>
        </w:rPr>
        <w:t>позднее, чем за две недели до дня проведения публичного мероприятия.</w:t>
      </w:r>
    </w:p>
    <w:p w:rsidR="00195A71" w:rsidRPr="00AE308E" w:rsidRDefault="00AE308E" w:rsidP="00AE308E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2.6. </w:t>
      </w:r>
      <w:r w:rsidR="00195A71" w:rsidRPr="00AE308E">
        <w:rPr>
          <w:rFonts w:ascii="Arial" w:hAnsi="Arial" w:cs="Arial"/>
          <w:color w:val="000000"/>
        </w:rPr>
        <w:t>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195A71" w:rsidRPr="00AE308E" w:rsidRDefault="00AE308E" w:rsidP="00AE308E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2.7. </w:t>
      </w:r>
      <w:r w:rsidR="00195A71" w:rsidRPr="00AE308E">
        <w:rPr>
          <w:rFonts w:ascii="Arial" w:hAnsi="Arial" w:cs="Arial"/>
          <w:color w:val="000000"/>
        </w:rPr>
        <w:t>Заявка в день его поступления в администрацию регистрируется в Журнале входящей корреспонденции и  направляется на рассмотрение Главе.</w:t>
      </w:r>
    </w:p>
    <w:p w:rsidR="00195A71" w:rsidRPr="00AE308E" w:rsidRDefault="00AE308E" w:rsidP="00AE308E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2.8. </w:t>
      </w:r>
      <w:r w:rsidR="00195A71" w:rsidRPr="00AE308E">
        <w:rPr>
          <w:rFonts w:ascii="Arial" w:hAnsi="Arial" w:cs="Arial"/>
          <w:color w:val="000000"/>
        </w:rPr>
        <w:t>В течение трех дней со дня подачи заявления по нему принимается решение с предоставлением депутату соответствующего ответа.</w:t>
      </w:r>
    </w:p>
    <w:p w:rsidR="00195A71" w:rsidRPr="00AE308E" w:rsidRDefault="00195A71" w:rsidP="00AE308E">
      <w:pPr>
        <w:ind w:firstLine="709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2.9.</w:t>
      </w:r>
      <w:r w:rsidR="00AE308E">
        <w:rPr>
          <w:rFonts w:ascii="Arial" w:hAnsi="Arial" w:cs="Arial"/>
          <w:color w:val="000000"/>
        </w:rPr>
        <w:t xml:space="preserve"> </w:t>
      </w:r>
      <w:r w:rsidRPr="00AE308E">
        <w:rPr>
          <w:rFonts w:ascii="Arial" w:hAnsi="Arial" w:cs="Arial"/>
          <w:color w:val="000000"/>
        </w:rPr>
        <w:t>Если испрашиваемое помещение уже было предоставлено одному депутату, либо задействовано при проведении культурно-массового или иного мероприятия, администрация Костельцевского сельского поселения не вправе отказать депутату в предоставлении помещения на таких же условиях в иное время.</w:t>
      </w:r>
    </w:p>
    <w:p w:rsidR="00195A71" w:rsidRPr="00AE308E" w:rsidRDefault="00195A71" w:rsidP="00AE308E">
      <w:pPr>
        <w:ind w:firstLine="709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2.10. Обеспечение безопасности при проведении встреч осуществляется в соответствии с законодательством Российской Федерации.</w:t>
      </w:r>
    </w:p>
    <w:p w:rsidR="00195A71" w:rsidRPr="00AE308E" w:rsidRDefault="00195A71" w:rsidP="00195A71">
      <w:pPr>
        <w:jc w:val="both"/>
        <w:rPr>
          <w:rFonts w:ascii="Arial" w:hAnsi="Arial" w:cs="Arial"/>
          <w:color w:val="000000"/>
        </w:rPr>
      </w:pPr>
    </w:p>
    <w:p w:rsidR="008951D8" w:rsidRDefault="008951D8" w:rsidP="008951D8">
      <w:pPr>
        <w:pStyle w:val="Default"/>
        <w:jc w:val="both"/>
        <w:rPr>
          <w:rFonts w:ascii="Arial" w:hAnsi="Arial" w:cs="Arial"/>
        </w:rPr>
      </w:pPr>
    </w:p>
    <w:p w:rsidR="00AE308E" w:rsidRDefault="00AE308E" w:rsidP="008951D8">
      <w:pPr>
        <w:pStyle w:val="Default"/>
        <w:jc w:val="both"/>
        <w:rPr>
          <w:rFonts w:ascii="Arial" w:hAnsi="Arial" w:cs="Arial"/>
        </w:rPr>
      </w:pPr>
    </w:p>
    <w:p w:rsidR="00AE308E" w:rsidRDefault="00AE308E" w:rsidP="008951D8">
      <w:pPr>
        <w:pStyle w:val="Default"/>
        <w:jc w:val="both"/>
        <w:rPr>
          <w:rFonts w:ascii="Arial" w:hAnsi="Arial" w:cs="Arial"/>
        </w:rPr>
      </w:pPr>
    </w:p>
    <w:p w:rsidR="008951D8" w:rsidRDefault="008951D8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p w:rsidR="00AE308E" w:rsidRPr="00AE308E" w:rsidRDefault="00AE308E" w:rsidP="008951D8">
      <w:pPr>
        <w:pStyle w:val="Default"/>
        <w:rPr>
          <w:rFonts w:ascii="Arial" w:hAnsi="Arial" w:cs="Arial"/>
          <w:sz w:val="28"/>
          <w:szCs w:val="28"/>
        </w:rPr>
      </w:pPr>
    </w:p>
    <w:tbl>
      <w:tblPr>
        <w:tblW w:w="9214" w:type="dxa"/>
        <w:tblInd w:w="250" w:type="dxa"/>
        <w:tblLook w:val="0000" w:firstRow="0" w:lastRow="0" w:firstColumn="0" w:lastColumn="0" w:noHBand="0" w:noVBand="0"/>
      </w:tblPr>
      <w:tblGrid>
        <w:gridCol w:w="9214"/>
      </w:tblGrid>
      <w:tr w:rsidR="008951D8" w:rsidRPr="00AE308E" w:rsidTr="00AE308E">
        <w:trPr>
          <w:trHeight w:val="907"/>
        </w:trPr>
        <w:tc>
          <w:tcPr>
            <w:tcW w:w="9214" w:type="dxa"/>
          </w:tcPr>
          <w:p w:rsidR="008951D8" w:rsidRPr="00AE308E" w:rsidRDefault="008951D8" w:rsidP="00104598">
            <w:pPr>
              <w:pStyle w:val="Default"/>
              <w:jc w:val="right"/>
              <w:rPr>
                <w:rFonts w:ascii="Arial" w:hAnsi="Arial" w:cs="Arial"/>
              </w:rPr>
            </w:pPr>
            <w:r w:rsidRPr="00AE308E">
              <w:rPr>
                <w:rFonts w:ascii="Arial" w:hAnsi="Arial" w:cs="Arial"/>
                <w:i/>
                <w:iCs/>
              </w:rPr>
              <w:lastRenderedPageBreak/>
              <w:t>Приложение</w:t>
            </w:r>
            <w:r w:rsidR="00195A71" w:rsidRPr="00AE308E">
              <w:rPr>
                <w:rFonts w:ascii="Arial" w:hAnsi="Arial" w:cs="Arial"/>
                <w:i/>
                <w:iCs/>
              </w:rPr>
              <w:t xml:space="preserve"> № 1</w:t>
            </w:r>
            <w:r w:rsidRPr="00AE308E">
              <w:rPr>
                <w:rFonts w:ascii="Arial" w:hAnsi="Arial" w:cs="Arial"/>
                <w:i/>
                <w:iCs/>
              </w:rPr>
              <w:t xml:space="preserve"> </w:t>
            </w:r>
          </w:p>
          <w:p w:rsidR="008951D8" w:rsidRPr="00AE308E" w:rsidRDefault="008951D8" w:rsidP="00104598">
            <w:pPr>
              <w:pStyle w:val="Default"/>
              <w:jc w:val="right"/>
              <w:rPr>
                <w:rFonts w:ascii="Arial" w:hAnsi="Arial" w:cs="Arial"/>
                <w:i/>
                <w:iCs/>
              </w:rPr>
            </w:pPr>
            <w:r w:rsidRPr="00AE308E">
              <w:rPr>
                <w:rFonts w:ascii="Arial" w:hAnsi="Arial" w:cs="Arial"/>
                <w:i/>
                <w:iCs/>
              </w:rPr>
              <w:t xml:space="preserve">к Порядку предоставления помещений </w:t>
            </w:r>
          </w:p>
          <w:p w:rsidR="008951D8" w:rsidRPr="00AE308E" w:rsidRDefault="008951D8" w:rsidP="00104598">
            <w:pPr>
              <w:pStyle w:val="Default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AE308E">
              <w:rPr>
                <w:rFonts w:ascii="Arial" w:hAnsi="Arial" w:cs="Arial"/>
                <w:i/>
                <w:iCs/>
              </w:rPr>
              <w:t>для проведения встреч депутатов с избирателями</w:t>
            </w:r>
            <w:r w:rsidRPr="00AE308E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8951D8" w:rsidRPr="00AE308E" w:rsidRDefault="008951D8" w:rsidP="008951D8">
      <w:pPr>
        <w:pStyle w:val="Default"/>
        <w:rPr>
          <w:rFonts w:ascii="Arial" w:hAnsi="Arial" w:cs="Arial"/>
        </w:rPr>
      </w:pPr>
    </w:p>
    <w:tbl>
      <w:tblPr>
        <w:tblW w:w="9214" w:type="dxa"/>
        <w:tblInd w:w="250" w:type="dxa"/>
        <w:tblLook w:val="0000" w:firstRow="0" w:lastRow="0" w:firstColumn="0" w:lastColumn="0" w:noHBand="0" w:noVBand="0"/>
      </w:tblPr>
      <w:tblGrid>
        <w:gridCol w:w="9214"/>
      </w:tblGrid>
      <w:tr w:rsidR="008951D8" w:rsidRPr="00AE308E" w:rsidTr="00AE308E">
        <w:trPr>
          <w:trHeight w:val="154"/>
        </w:trPr>
        <w:tc>
          <w:tcPr>
            <w:tcW w:w="9214" w:type="dxa"/>
          </w:tcPr>
          <w:p w:rsidR="008951D8" w:rsidRPr="00AE308E" w:rsidRDefault="008951D8" w:rsidP="00104598">
            <w:pPr>
              <w:pStyle w:val="Default"/>
              <w:jc w:val="right"/>
              <w:rPr>
                <w:rFonts w:ascii="Arial" w:hAnsi="Arial" w:cs="Arial"/>
              </w:rPr>
            </w:pPr>
            <w:r w:rsidRPr="00AE308E">
              <w:rPr>
                <w:rFonts w:ascii="Arial" w:hAnsi="Arial" w:cs="Arial"/>
              </w:rPr>
              <w:t xml:space="preserve">__________________________________ </w:t>
            </w:r>
          </w:p>
        </w:tc>
      </w:tr>
      <w:tr w:rsidR="008951D8" w:rsidRPr="00AE308E" w:rsidTr="00AE308E">
        <w:trPr>
          <w:trHeight w:val="346"/>
        </w:trPr>
        <w:tc>
          <w:tcPr>
            <w:tcW w:w="9214" w:type="dxa"/>
          </w:tcPr>
          <w:p w:rsidR="008951D8" w:rsidRPr="00AE308E" w:rsidRDefault="008951D8" w:rsidP="00104598">
            <w:pPr>
              <w:pStyle w:val="Default"/>
              <w:jc w:val="right"/>
              <w:rPr>
                <w:rFonts w:ascii="Arial" w:hAnsi="Arial" w:cs="Arial"/>
              </w:rPr>
            </w:pPr>
            <w:r w:rsidRPr="00AE308E">
              <w:rPr>
                <w:rFonts w:ascii="Arial" w:hAnsi="Arial" w:cs="Arial"/>
              </w:rPr>
              <w:t xml:space="preserve">(наименование собственника, владельца помещения) </w:t>
            </w:r>
          </w:p>
        </w:tc>
      </w:tr>
      <w:tr w:rsidR="008951D8" w:rsidRPr="00AE308E" w:rsidTr="00AE308E">
        <w:trPr>
          <w:trHeight w:val="346"/>
        </w:trPr>
        <w:tc>
          <w:tcPr>
            <w:tcW w:w="9214" w:type="dxa"/>
          </w:tcPr>
          <w:p w:rsidR="008951D8" w:rsidRPr="00AE308E" w:rsidRDefault="008951D8" w:rsidP="00104598">
            <w:pPr>
              <w:pStyle w:val="Default"/>
              <w:jc w:val="right"/>
              <w:rPr>
                <w:rFonts w:ascii="Arial" w:hAnsi="Arial" w:cs="Arial"/>
              </w:rPr>
            </w:pPr>
            <w:r w:rsidRPr="00AE308E">
              <w:rPr>
                <w:rFonts w:ascii="Arial" w:hAnsi="Arial" w:cs="Arial"/>
              </w:rPr>
              <w:t xml:space="preserve">от ________________________________ </w:t>
            </w:r>
          </w:p>
          <w:p w:rsidR="008951D8" w:rsidRPr="00AE308E" w:rsidRDefault="008951D8" w:rsidP="00104598">
            <w:pPr>
              <w:pStyle w:val="Default"/>
              <w:jc w:val="right"/>
              <w:rPr>
                <w:rFonts w:ascii="Arial" w:hAnsi="Arial" w:cs="Arial"/>
              </w:rPr>
            </w:pPr>
            <w:r w:rsidRPr="00AE308E">
              <w:rPr>
                <w:rFonts w:ascii="Arial" w:hAnsi="Arial" w:cs="Arial"/>
              </w:rPr>
              <w:t xml:space="preserve">(Ф.И.О. депутата) </w:t>
            </w:r>
          </w:p>
        </w:tc>
      </w:tr>
    </w:tbl>
    <w:p w:rsidR="00D75A05" w:rsidRPr="00AE308E" w:rsidRDefault="00D75A05" w:rsidP="00683C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75A05" w:rsidRPr="00AE308E" w:rsidRDefault="00D75A05" w:rsidP="00683C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E308E">
        <w:rPr>
          <w:rFonts w:ascii="Arial" w:hAnsi="Arial" w:cs="Arial"/>
          <w:b/>
          <w:bCs/>
          <w:color w:val="000000"/>
          <w:sz w:val="32"/>
          <w:szCs w:val="32"/>
        </w:rPr>
        <w:t>Заявка о предоставлении помещения</w:t>
      </w: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E308E">
        <w:rPr>
          <w:rFonts w:ascii="Arial" w:hAnsi="Arial" w:cs="Arial"/>
          <w:b/>
          <w:bCs/>
          <w:color w:val="000000"/>
          <w:sz w:val="32"/>
          <w:szCs w:val="32"/>
        </w:rPr>
        <w:t>для проведения встречи депутата с избирателями</w:t>
      </w: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683CD9" w:rsidRPr="00AE308E" w:rsidRDefault="00683CD9" w:rsidP="00AE308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Прошу предоставить помещение по адресу: __________________________________________________________________</w:t>
      </w: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8"/>
          <w:szCs w:val="18"/>
        </w:rPr>
      </w:pPr>
      <w:r w:rsidRPr="00AE308E">
        <w:rPr>
          <w:rFonts w:ascii="Arial" w:hAnsi="Arial" w:cs="Arial"/>
          <w:color w:val="000000"/>
          <w:sz w:val="18"/>
          <w:szCs w:val="18"/>
        </w:rPr>
        <w:t>(место проведения встречи)</w:t>
      </w: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 xml:space="preserve">для проведения встречи с избирателями в форме собрания, которое планируется «___» _______ 20__ года </w:t>
      </w:r>
      <w:proofErr w:type="gramStart"/>
      <w:r w:rsidRPr="00AE308E">
        <w:rPr>
          <w:rFonts w:ascii="Arial" w:hAnsi="Arial" w:cs="Arial"/>
          <w:color w:val="000000"/>
        </w:rPr>
        <w:t>в</w:t>
      </w:r>
      <w:proofErr w:type="gramEnd"/>
      <w:r w:rsidRPr="00AE308E">
        <w:rPr>
          <w:rFonts w:ascii="Arial" w:hAnsi="Arial" w:cs="Arial"/>
          <w:color w:val="000000"/>
        </w:rPr>
        <w:t xml:space="preserve"> ____________,</w:t>
      </w:r>
    </w:p>
    <w:p w:rsidR="00683CD9" w:rsidRPr="00AE308E" w:rsidRDefault="00683CD9" w:rsidP="00AE308E">
      <w:pPr>
        <w:widowControl w:val="0"/>
        <w:autoSpaceDE w:val="0"/>
        <w:autoSpaceDN w:val="0"/>
        <w:adjustRightInd w:val="0"/>
        <w:ind w:firstLine="2410"/>
        <w:rPr>
          <w:rFonts w:ascii="Arial" w:hAnsi="Arial" w:cs="Arial"/>
          <w:color w:val="000000"/>
          <w:sz w:val="18"/>
          <w:szCs w:val="18"/>
        </w:rPr>
      </w:pPr>
      <w:r w:rsidRPr="00AE308E">
        <w:rPr>
          <w:rFonts w:ascii="Arial" w:hAnsi="Arial" w:cs="Arial"/>
          <w:color w:val="000000"/>
          <w:sz w:val="18"/>
          <w:szCs w:val="18"/>
        </w:rPr>
        <w:t>(время начала проведения собрания)</w:t>
      </w: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продолжительностью _______________________________________________.</w:t>
      </w:r>
    </w:p>
    <w:p w:rsidR="00683CD9" w:rsidRPr="00AE308E" w:rsidRDefault="00683CD9" w:rsidP="00AE308E">
      <w:pPr>
        <w:widowControl w:val="0"/>
        <w:autoSpaceDE w:val="0"/>
        <w:autoSpaceDN w:val="0"/>
        <w:adjustRightInd w:val="0"/>
        <w:ind w:firstLine="3828"/>
        <w:jc w:val="both"/>
        <w:rPr>
          <w:rFonts w:ascii="Arial" w:hAnsi="Arial" w:cs="Arial"/>
          <w:color w:val="000000"/>
          <w:sz w:val="18"/>
          <w:szCs w:val="18"/>
        </w:rPr>
      </w:pPr>
      <w:r w:rsidRPr="00AE308E">
        <w:rPr>
          <w:rFonts w:ascii="Arial" w:hAnsi="Arial" w:cs="Arial"/>
          <w:color w:val="000000"/>
          <w:sz w:val="18"/>
          <w:szCs w:val="18"/>
        </w:rPr>
        <w:t>(продолжительность собрания)</w:t>
      </w: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Предполагаемое число участников: ____________________________________.</w:t>
      </w: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AE308E">
        <w:rPr>
          <w:rFonts w:ascii="Arial" w:hAnsi="Arial" w:cs="Arial"/>
          <w:color w:val="000000"/>
        </w:rPr>
        <w:t>Ответственный</w:t>
      </w:r>
      <w:proofErr w:type="gramEnd"/>
      <w:r w:rsidRPr="00AE308E">
        <w:rPr>
          <w:rFonts w:ascii="Arial" w:hAnsi="Arial" w:cs="Arial"/>
          <w:color w:val="000000"/>
        </w:rPr>
        <w:t xml:space="preserve"> за проведение мероприятия ____________________________,</w:t>
      </w:r>
    </w:p>
    <w:p w:rsidR="00683CD9" w:rsidRPr="00AE308E" w:rsidRDefault="00683CD9" w:rsidP="00AE308E">
      <w:pPr>
        <w:widowControl w:val="0"/>
        <w:autoSpaceDE w:val="0"/>
        <w:autoSpaceDN w:val="0"/>
        <w:adjustRightInd w:val="0"/>
        <w:ind w:firstLine="5529"/>
        <w:jc w:val="both"/>
        <w:rPr>
          <w:rFonts w:ascii="Arial" w:hAnsi="Arial" w:cs="Arial"/>
          <w:color w:val="000000"/>
          <w:sz w:val="18"/>
          <w:szCs w:val="18"/>
        </w:rPr>
      </w:pPr>
      <w:r w:rsidRPr="00AE308E">
        <w:rPr>
          <w:rFonts w:ascii="Arial" w:hAnsi="Arial" w:cs="Arial"/>
          <w:color w:val="000000"/>
          <w:sz w:val="18"/>
          <w:szCs w:val="18"/>
        </w:rPr>
        <w:t>(Ф.И.О., статус)</w:t>
      </w: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контактный телефон __________________________________________.</w:t>
      </w: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Дата подачи заявки: _________________________</w:t>
      </w: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Депутат</w:t>
      </w:r>
    </w:p>
    <w:p w:rsid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(уполномоченный представитель) _</w:t>
      </w:r>
      <w:r w:rsidR="00AE308E">
        <w:rPr>
          <w:rFonts w:ascii="Arial" w:hAnsi="Arial" w:cs="Arial"/>
          <w:color w:val="000000"/>
        </w:rPr>
        <w:t>___________</w:t>
      </w:r>
      <w:r w:rsidR="00D75A05" w:rsidRPr="00AE308E">
        <w:rPr>
          <w:rFonts w:ascii="Arial" w:hAnsi="Arial" w:cs="Arial"/>
          <w:color w:val="000000"/>
        </w:rPr>
        <w:t xml:space="preserve"> ___</w:t>
      </w:r>
      <w:r w:rsidR="00AE308E">
        <w:rPr>
          <w:rFonts w:ascii="Arial" w:hAnsi="Arial" w:cs="Arial"/>
          <w:color w:val="000000"/>
        </w:rPr>
        <w:t>________ ________________</w:t>
      </w:r>
    </w:p>
    <w:p w:rsidR="00683CD9" w:rsidRPr="00AE308E" w:rsidRDefault="00AE308E" w:rsidP="00AE308E">
      <w:pPr>
        <w:widowControl w:val="0"/>
        <w:autoSpaceDE w:val="0"/>
        <w:autoSpaceDN w:val="0"/>
        <w:adjustRightInd w:val="0"/>
        <w:ind w:firstLine="49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(подпись) </w:t>
      </w:r>
      <w:r w:rsidR="00683CD9" w:rsidRPr="00AE308E">
        <w:rPr>
          <w:rFonts w:ascii="Arial" w:hAnsi="Arial" w:cs="Arial"/>
          <w:color w:val="000000"/>
          <w:sz w:val="20"/>
          <w:szCs w:val="20"/>
        </w:rPr>
        <w:t>(расшифровка подписи)</w:t>
      </w: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83CD9" w:rsidRPr="00AE308E" w:rsidRDefault="0062311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«____» ____________20__ года</w:t>
      </w: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3CD9" w:rsidRPr="00AE308E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3CD9" w:rsidRDefault="00683CD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F45B79" w:rsidRPr="00AE308E" w:rsidRDefault="00F45B79" w:rsidP="00683CD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:rsidR="00683CD9" w:rsidRPr="00AE308E" w:rsidRDefault="00683CD9" w:rsidP="00683CD9">
      <w:pPr>
        <w:jc w:val="right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П</w:t>
      </w:r>
      <w:r w:rsidR="00623119">
        <w:rPr>
          <w:rFonts w:ascii="Arial" w:hAnsi="Arial" w:cs="Arial"/>
          <w:color w:val="000000"/>
        </w:rPr>
        <w:t>риложение №2</w:t>
      </w:r>
    </w:p>
    <w:p w:rsidR="00106277" w:rsidRPr="00AE308E" w:rsidRDefault="00683CD9" w:rsidP="00683CD9">
      <w:pPr>
        <w:jc w:val="right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к постановлению Администрации</w:t>
      </w:r>
    </w:p>
    <w:p w:rsidR="00683CD9" w:rsidRPr="00AE308E" w:rsidRDefault="00106277" w:rsidP="00683CD9">
      <w:pPr>
        <w:jc w:val="right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 xml:space="preserve"> Костельцевского сельсовета</w:t>
      </w:r>
    </w:p>
    <w:p w:rsidR="00683CD9" w:rsidRPr="00AE308E" w:rsidRDefault="00683CD9" w:rsidP="00683CD9">
      <w:pPr>
        <w:jc w:val="right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Курча</w:t>
      </w:r>
      <w:r w:rsidR="00623119">
        <w:rPr>
          <w:rFonts w:ascii="Arial" w:hAnsi="Arial" w:cs="Arial"/>
          <w:color w:val="000000"/>
        </w:rPr>
        <w:t>товского района Курской области</w:t>
      </w:r>
    </w:p>
    <w:p w:rsidR="00683CD9" w:rsidRPr="00AE308E" w:rsidRDefault="00623119" w:rsidP="00683CD9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9 февраля 2018 года № </w:t>
      </w:r>
      <w:r w:rsidR="001E34C7" w:rsidRPr="00AE308E">
        <w:rPr>
          <w:rFonts w:ascii="Arial" w:hAnsi="Arial" w:cs="Arial"/>
          <w:color w:val="000000"/>
        </w:rPr>
        <w:t>18</w:t>
      </w:r>
    </w:p>
    <w:p w:rsidR="00683CD9" w:rsidRPr="00AE308E" w:rsidRDefault="00683CD9" w:rsidP="00683CD9">
      <w:pPr>
        <w:jc w:val="right"/>
        <w:rPr>
          <w:rFonts w:ascii="Arial" w:hAnsi="Arial" w:cs="Arial"/>
          <w:color w:val="000000"/>
        </w:rPr>
      </w:pPr>
    </w:p>
    <w:p w:rsidR="00683CD9" w:rsidRPr="00623119" w:rsidRDefault="00683CD9" w:rsidP="0062311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23119">
        <w:rPr>
          <w:rFonts w:ascii="Arial" w:hAnsi="Arial" w:cs="Arial"/>
          <w:b/>
          <w:color w:val="000000"/>
          <w:sz w:val="32"/>
          <w:szCs w:val="32"/>
        </w:rPr>
        <w:t xml:space="preserve">Специально отведенные места </w:t>
      </w:r>
    </w:p>
    <w:p w:rsidR="00683CD9" w:rsidRPr="00623119" w:rsidRDefault="00683CD9" w:rsidP="0062311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623119">
        <w:rPr>
          <w:rFonts w:ascii="Arial" w:hAnsi="Arial" w:cs="Arial"/>
          <w:b/>
          <w:color w:val="000000"/>
          <w:sz w:val="32"/>
          <w:szCs w:val="32"/>
        </w:rPr>
        <w:t>для проведения встреч депутатов с избирателями</w:t>
      </w:r>
    </w:p>
    <w:p w:rsidR="00683CD9" w:rsidRPr="00AE308E" w:rsidRDefault="00683CD9" w:rsidP="00683CD9">
      <w:pPr>
        <w:ind w:left="1575"/>
        <w:jc w:val="center"/>
        <w:rPr>
          <w:rFonts w:ascii="Arial" w:hAnsi="Arial" w:cs="Arial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4645"/>
        <w:gridCol w:w="3903"/>
      </w:tblGrid>
      <w:tr w:rsidR="00683CD9" w:rsidRPr="00AE308E" w:rsidTr="00623119">
        <w:tc>
          <w:tcPr>
            <w:tcW w:w="517" w:type="dxa"/>
          </w:tcPr>
          <w:p w:rsidR="00683CD9" w:rsidRPr="00AE308E" w:rsidRDefault="00683CD9" w:rsidP="00683CD9">
            <w:pPr>
              <w:jc w:val="center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№</w:t>
            </w:r>
            <w:proofErr w:type="gramStart"/>
            <w:r w:rsidRPr="00AE308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AE308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815" w:type="dxa"/>
          </w:tcPr>
          <w:p w:rsidR="00683CD9" w:rsidRPr="00AE308E" w:rsidRDefault="00683CD9" w:rsidP="00683CD9">
            <w:pPr>
              <w:jc w:val="center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Наименование специально отведенного места</w:t>
            </w:r>
          </w:p>
        </w:tc>
        <w:tc>
          <w:tcPr>
            <w:tcW w:w="4017" w:type="dxa"/>
          </w:tcPr>
          <w:p w:rsidR="00683CD9" w:rsidRPr="00AE308E" w:rsidRDefault="00683CD9" w:rsidP="00683CD9">
            <w:pPr>
              <w:jc w:val="center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Адрес</w:t>
            </w:r>
          </w:p>
          <w:p w:rsidR="00683CD9" w:rsidRPr="00AE308E" w:rsidRDefault="00683CD9" w:rsidP="00683CD9">
            <w:pPr>
              <w:jc w:val="center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местонахождения</w:t>
            </w:r>
          </w:p>
          <w:p w:rsidR="00663C28" w:rsidRPr="00AE308E" w:rsidRDefault="00663C28" w:rsidP="00683C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83CD9" w:rsidRPr="00AE308E" w:rsidTr="00623119">
        <w:tc>
          <w:tcPr>
            <w:tcW w:w="517" w:type="dxa"/>
          </w:tcPr>
          <w:p w:rsidR="00683CD9" w:rsidRPr="00AE308E" w:rsidRDefault="00683CD9" w:rsidP="00683CD9">
            <w:pPr>
              <w:jc w:val="center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815" w:type="dxa"/>
          </w:tcPr>
          <w:p w:rsidR="00683CD9" w:rsidRPr="00AE308E" w:rsidRDefault="00106277" w:rsidP="009431D4">
            <w:pPr>
              <w:jc w:val="both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МКУК «Костельцевский СДК»</w:t>
            </w:r>
          </w:p>
          <w:p w:rsidR="009431D4" w:rsidRPr="00AE308E" w:rsidRDefault="009431D4" w:rsidP="00683CD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17" w:type="dxa"/>
          </w:tcPr>
          <w:p w:rsidR="00683CD9" w:rsidRPr="00AE308E" w:rsidRDefault="00683CD9" w:rsidP="00663C28">
            <w:pPr>
              <w:jc w:val="both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 xml:space="preserve">Курская область, Курчатовский район, </w:t>
            </w:r>
            <w:proofErr w:type="spellStart"/>
            <w:r w:rsidR="00106277" w:rsidRPr="00AE308E">
              <w:rPr>
                <w:rFonts w:ascii="Arial" w:hAnsi="Arial" w:cs="Arial"/>
                <w:color w:val="000000"/>
              </w:rPr>
              <w:t>с</w:t>
            </w:r>
            <w:proofErr w:type="gramStart"/>
            <w:r w:rsidR="00106277" w:rsidRPr="00AE308E">
              <w:rPr>
                <w:rFonts w:ascii="Arial" w:hAnsi="Arial" w:cs="Arial"/>
                <w:color w:val="000000"/>
              </w:rPr>
              <w:t>.К</w:t>
            </w:r>
            <w:proofErr w:type="gramEnd"/>
            <w:r w:rsidR="00106277" w:rsidRPr="00AE308E">
              <w:rPr>
                <w:rFonts w:ascii="Arial" w:hAnsi="Arial" w:cs="Arial"/>
                <w:color w:val="000000"/>
              </w:rPr>
              <w:t>остельцево</w:t>
            </w:r>
            <w:proofErr w:type="spellEnd"/>
          </w:p>
          <w:p w:rsidR="00663C28" w:rsidRPr="00AE308E" w:rsidRDefault="00663C28" w:rsidP="00663C2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06277" w:rsidRPr="00AE308E" w:rsidTr="00623119">
        <w:tc>
          <w:tcPr>
            <w:tcW w:w="517" w:type="dxa"/>
          </w:tcPr>
          <w:p w:rsidR="00106277" w:rsidRPr="00AE308E" w:rsidRDefault="00106277" w:rsidP="00683CD9">
            <w:pPr>
              <w:jc w:val="center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15" w:type="dxa"/>
          </w:tcPr>
          <w:p w:rsidR="00106277" w:rsidRPr="00AE308E" w:rsidRDefault="00106277" w:rsidP="00106277">
            <w:pPr>
              <w:jc w:val="both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МКУК «Николаевский СДК»</w:t>
            </w:r>
          </w:p>
          <w:p w:rsidR="00106277" w:rsidRPr="00AE308E" w:rsidRDefault="00106277" w:rsidP="0010627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17" w:type="dxa"/>
          </w:tcPr>
          <w:p w:rsidR="00106277" w:rsidRPr="00AE308E" w:rsidRDefault="00106277" w:rsidP="00663C28">
            <w:pPr>
              <w:jc w:val="both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 xml:space="preserve">Курская область, Курчатовский район, </w:t>
            </w:r>
            <w:proofErr w:type="spellStart"/>
            <w:r w:rsidRPr="00AE308E">
              <w:rPr>
                <w:rFonts w:ascii="Arial" w:hAnsi="Arial" w:cs="Arial"/>
                <w:color w:val="000000"/>
              </w:rPr>
              <w:t>д</w:t>
            </w:r>
            <w:proofErr w:type="gramStart"/>
            <w:r w:rsidRPr="00AE308E">
              <w:rPr>
                <w:rFonts w:ascii="Arial" w:hAnsi="Arial" w:cs="Arial"/>
                <w:color w:val="000000"/>
              </w:rPr>
              <w:t>.Н</w:t>
            </w:r>
            <w:proofErr w:type="gramEnd"/>
            <w:r w:rsidRPr="00AE308E">
              <w:rPr>
                <w:rFonts w:ascii="Arial" w:hAnsi="Arial" w:cs="Arial"/>
                <w:color w:val="000000"/>
              </w:rPr>
              <w:t>иколаевка</w:t>
            </w:r>
            <w:proofErr w:type="spellEnd"/>
          </w:p>
          <w:p w:rsidR="00663C28" w:rsidRPr="00AE308E" w:rsidRDefault="00663C28" w:rsidP="00663C2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106277" w:rsidRPr="00AE308E" w:rsidTr="00623119">
        <w:tc>
          <w:tcPr>
            <w:tcW w:w="517" w:type="dxa"/>
          </w:tcPr>
          <w:p w:rsidR="00106277" w:rsidRPr="00AE308E" w:rsidRDefault="00106277" w:rsidP="00683CD9">
            <w:pPr>
              <w:jc w:val="center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15" w:type="dxa"/>
          </w:tcPr>
          <w:p w:rsidR="00106277" w:rsidRPr="00AE308E" w:rsidRDefault="00106277" w:rsidP="00106277">
            <w:pPr>
              <w:jc w:val="both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МКУК «</w:t>
            </w:r>
            <w:proofErr w:type="spellStart"/>
            <w:r w:rsidRPr="00AE308E">
              <w:rPr>
                <w:rFonts w:ascii="Arial" w:hAnsi="Arial" w:cs="Arial"/>
                <w:color w:val="000000"/>
              </w:rPr>
              <w:t>Афанасьевский</w:t>
            </w:r>
            <w:proofErr w:type="spellEnd"/>
            <w:r w:rsidRPr="00AE308E">
              <w:rPr>
                <w:rFonts w:ascii="Arial" w:hAnsi="Arial" w:cs="Arial"/>
                <w:color w:val="000000"/>
              </w:rPr>
              <w:t xml:space="preserve"> СДК»</w:t>
            </w:r>
          </w:p>
          <w:p w:rsidR="00106277" w:rsidRPr="00AE308E" w:rsidRDefault="00106277" w:rsidP="0010627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017" w:type="dxa"/>
          </w:tcPr>
          <w:p w:rsidR="00106277" w:rsidRPr="00AE308E" w:rsidRDefault="00106277" w:rsidP="00663C28">
            <w:pPr>
              <w:jc w:val="both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 xml:space="preserve">Курская область, Курчатовский район, </w:t>
            </w:r>
            <w:proofErr w:type="spellStart"/>
            <w:r w:rsidR="00663C28" w:rsidRPr="00AE308E">
              <w:rPr>
                <w:rFonts w:ascii="Arial" w:hAnsi="Arial" w:cs="Arial"/>
                <w:color w:val="000000"/>
              </w:rPr>
              <w:t>д</w:t>
            </w:r>
            <w:proofErr w:type="gramStart"/>
            <w:r w:rsidR="00663C28" w:rsidRPr="00AE308E">
              <w:rPr>
                <w:rFonts w:ascii="Arial" w:hAnsi="Arial" w:cs="Arial"/>
                <w:color w:val="000000"/>
              </w:rPr>
              <w:t>.Ж</w:t>
            </w:r>
            <w:proofErr w:type="gramEnd"/>
            <w:r w:rsidR="00663C28" w:rsidRPr="00AE308E">
              <w:rPr>
                <w:rFonts w:ascii="Arial" w:hAnsi="Arial" w:cs="Arial"/>
                <w:color w:val="000000"/>
              </w:rPr>
              <w:t>макино</w:t>
            </w:r>
            <w:proofErr w:type="spellEnd"/>
          </w:p>
          <w:p w:rsidR="00663C28" w:rsidRPr="00AE308E" w:rsidRDefault="00663C28" w:rsidP="00663C2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683CD9" w:rsidRPr="00AE308E" w:rsidRDefault="00683CD9" w:rsidP="00683CD9">
      <w:pPr>
        <w:ind w:left="1575"/>
        <w:jc w:val="center"/>
        <w:rPr>
          <w:rFonts w:ascii="Arial" w:hAnsi="Arial" w:cs="Arial"/>
          <w:color w:val="000000"/>
        </w:rPr>
      </w:pPr>
    </w:p>
    <w:p w:rsidR="00960461" w:rsidRPr="00AE308E" w:rsidRDefault="00960461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683CD9" w:rsidRPr="00AE308E" w:rsidRDefault="00683CD9" w:rsidP="00683CD9">
      <w:pPr>
        <w:pStyle w:val="Default"/>
        <w:rPr>
          <w:rFonts w:ascii="Arial" w:hAnsi="Arial" w:cs="Arial"/>
        </w:rPr>
      </w:pPr>
    </w:p>
    <w:p w:rsidR="00D75A05" w:rsidRPr="00AE308E" w:rsidRDefault="00D75A05" w:rsidP="00D75A05">
      <w:pPr>
        <w:jc w:val="right"/>
        <w:rPr>
          <w:rFonts w:ascii="Arial" w:hAnsi="Arial" w:cs="Arial"/>
          <w:color w:val="000000"/>
        </w:rPr>
      </w:pPr>
      <w:bookmarkStart w:id="0" w:name="_GoBack"/>
      <w:bookmarkEnd w:id="0"/>
      <w:r w:rsidRPr="00AE308E">
        <w:rPr>
          <w:rFonts w:ascii="Arial" w:hAnsi="Arial" w:cs="Arial"/>
          <w:color w:val="000000"/>
        </w:rPr>
        <w:lastRenderedPageBreak/>
        <w:t xml:space="preserve">Приложение </w:t>
      </w:r>
      <w:r w:rsidR="00582012" w:rsidRPr="00AE308E">
        <w:rPr>
          <w:rFonts w:ascii="Arial" w:hAnsi="Arial" w:cs="Arial"/>
          <w:color w:val="000000"/>
        </w:rPr>
        <w:t>№3</w:t>
      </w:r>
      <w:r w:rsidRPr="00AE308E">
        <w:rPr>
          <w:rFonts w:ascii="Arial" w:hAnsi="Arial" w:cs="Arial"/>
          <w:color w:val="000000"/>
        </w:rPr>
        <w:t xml:space="preserve"> </w:t>
      </w:r>
    </w:p>
    <w:p w:rsidR="00D75A05" w:rsidRPr="00AE308E" w:rsidRDefault="00D75A05" w:rsidP="00D75A05">
      <w:pPr>
        <w:jc w:val="right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D75A05" w:rsidRPr="00AE308E" w:rsidRDefault="00D75A05" w:rsidP="00D75A05">
      <w:pPr>
        <w:jc w:val="right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 xml:space="preserve">Курчатовского района Курской области </w:t>
      </w:r>
    </w:p>
    <w:p w:rsidR="00D75A05" w:rsidRPr="00AE308E" w:rsidRDefault="00623119" w:rsidP="00D75A05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от 9 февраля 2018 года </w:t>
      </w:r>
      <w:r w:rsidR="001E34C7" w:rsidRPr="00AE308E">
        <w:rPr>
          <w:rFonts w:ascii="Arial" w:hAnsi="Arial" w:cs="Arial"/>
          <w:color w:val="000000"/>
        </w:rPr>
        <w:t>№ 18</w:t>
      </w:r>
    </w:p>
    <w:p w:rsidR="00D75A05" w:rsidRPr="00AE308E" w:rsidRDefault="00D75A05" w:rsidP="00D75A05">
      <w:pPr>
        <w:jc w:val="right"/>
        <w:rPr>
          <w:rFonts w:ascii="Arial" w:hAnsi="Arial" w:cs="Arial"/>
          <w:color w:val="000000"/>
        </w:rPr>
      </w:pPr>
    </w:p>
    <w:p w:rsidR="00D75A05" w:rsidRPr="00AE308E" w:rsidRDefault="00D75A05" w:rsidP="00D75A05">
      <w:pPr>
        <w:ind w:left="1575"/>
        <w:jc w:val="right"/>
        <w:rPr>
          <w:rFonts w:ascii="Arial" w:hAnsi="Arial" w:cs="Arial"/>
          <w:color w:val="000000"/>
        </w:rPr>
      </w:pPr>
    </w:p>
    <w:p w:rsidR="00D75A05" w:rsidRPr="00AE308E" w:rsidRDefault="00D75A05" w:rsidP="00D75A05">
      <w:pPr>
        <w:ind w:left="1575"/>
        <w:jc w:val="center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Перечень</w:t>
      </w:r>
    </w:p>
    <w:p w:rsidR="00D75A05" w:rsidRPr="00AE308E" w:rsidRDefault="00D75A05" w:rsidP="00D75A05">
      <w:pPr>
        <w:ind w:left="1575"/>
        <w:jc w:val="center"/>
        <w:rPr>
          <w:rFonts w:ascii="Arial" w:hAnsi="Arial" w:cs="Arial"/>
          <w:color w:val="000000"/>
        </w:rPr>
      </w:pPr>
      <w:r w:rsidRPr="00AE308E">
        <w:rPr>
          <w:rFonts w:ascii="Arial" w:hAnsi="Arial" w:cs="Arial"/>
          <w:color w:val="000000"/>
        </w:rPr>
        <w:t>помещений для проведения встреч депутатов с избирателями</w:t>
      </w:r>
    </w:p>
    <w:p w:rsidR="00D75A05" w:rsidRPr="00AE308E" w:rsidRDefault="00D75A05" w:rsidP="00D75A05">
      <w:pPr>
        <w:ind w:left="1575"/>
        <w:jc w:val="center"/>
        <w:rPr>
          <w:rFonts w:ascii="Arial" w:hAnsi="Arial" w:cs="Arial"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20"/>
        <w:gridCol w:w="3969"/>
      </w:tblGrid>
      <w:tr w:rsidR="00D75A05" w:rsidRPr="00AE308E" w:rsidTr="00623119">
        <w:tc>
          <w:tcPr>
            <w:tcW w:w="567" w:type="dxa"/>
          </w:tcPr>
          <w:p w:rsidR="00D75A05" w:rsidRPr="00AE308E" w:rsidRDefault="00D75A05" w:rsidP="00D75A05">
            <w:pPr>
              <w:jc w:val="center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№</w:t>
            </w:r>
            <w:proofErr w:type="gramStart"/>
            <w:r w:rsidRPr="00AE308E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AE308E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820" w:type="dxa"/>
          </w:tcPr>
          <w:p w:rsidR="00D75A05" w:rsidRPr="00AE308E" w:rsidRDefault="00D75A05" w:rsidP="00D75A05">
            <w:pPr>
              <w:jc w:val="center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Наименование помещения</w:t>
            </w:r>
          </w:p>
        </w:tc>
        <w:tc>
          <w:tcPr>
            <w:tcW w:w="3969" w:type="dxa"/>
          </w:tcPr>
          <w:p w:rsidR="00D75A05" w:rsidRPr="00AE308E" w:rsidRDefault="00D75A05" w:rsidP="00D75A05">
            <w:pPr>
              <w:jc w:val="center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Адрес</w:t>
            </w:r>
          </w:p>
          <w:p w:rsidR="00D75A05" w:rsidRPr="00AE308E" w:rsidRDefault="00D75A05" w:rsidP="00D75A05">
            <w:pPr>
              <w:jc w:val="center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местонахождения</w:t>
            </w:r>
          </w:p>
          <w:p w:rsidR="00663C28" w:rsidRPr="00AE308E" w:rsidRDefault="00663C28" w:rsidP="00D75A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75A05" w:rsidRPr="00AE308E" w:rsidTr="00623119">
        <w:tc>
          <w:tcPr>
            <w:tcW w:w="567" w:type="dxa"/>
          </w:tcPr>
          <w:p w:rsidR="00D75A05" w:rsidRPr="00AE308E" w:rsidRDefault="00D75A05" w:rsidP="00D75A05">
            <w:pPr>
              <w:jc w:val="center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820" w:type="dxa"/>
          </w:tcPr>
          <w:p w:rsidR="00D75A05" w:rsidRPr="00AE308E" w:rsidRDefault="00663C28" w:rsidP="009431D4">
            <w:pPr>
              <w:jc w:val="both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МКУК «Костельцевский СДК»</w:t>
            </w:r>
          </w:p>
        </w:tc>
        <w:tc>
          <w:tcPr>
            <w:tcW w:w="3969" w:type="dxa"/>
          </w:tcPr>
          <w:p w:rsidR="00D75A05" w:rsidRPr="00AE308E" w:rsidRDefault="00663C28" w:rsidP="00663C28">
            <w:pPr>
              <w:jc w:val="both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 xml:space="preserve">Курская область, Курчатовский район, </w:t>
            </w:r>
            <w:proofErr w:type="spellStart"/>
            <w:r w:rsidRPr="00AE308E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AE308E">
              <w:rPr>
                <w:rFonts w:ascii="Arial" w:hAnsi="Arial" w:cs="Arial"/>
                <w:color w:val="000000"/>
              </w:rPr>
              <w:t>.К</w:t>
            </w:r>
            <w:proofErr w:type="gramEnd"/>
            <w:r w:rsidRPr="00AE308E">
              <w:rPr>
                <w:rFonts w:ascii="Arial" w:hAnsi="Arial" w:cs="Arial"/>
                <w:color w:val="000000"/>
              </w:rPr>
              <w:t>остельцево</w:t>
            </w:r>
            <w:proofErr w:type="spellEnd"/>
          </w:p>
          <w:p w:rsidR="00663C28" w:rsidRPr="00AE308E" w:rsidRDefault="00663C28" w:rsidP="00663C2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63C28" w:rsidRPr="00AE308E" w:rsidTr="00623119">
        <w:tc>
          <w:tcPr>
            <w:tcW w:w="567" w:type="dxa"/>
          </w:tcPr>
          <w:p w:rsidR="00663C28" w:rsidRPr="00AE308E" w:rsidRDefault="00663C28" w:rsidP="00D75A05">
            <w:pPr>
              <w:jc w:val="center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820" w:type="dxa"/>
          </w:tcPr>
          <w:p w:rsidR="00663C28" w:rsidRPr="00AE308E" w:rsidRDefault="00663C28" w:rsidP="00663C28">
            <w:pPr>
              <w:jc w:val="both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МКУК «Николаевский СДК»</w:t>
            </w:r>
          </w:p>
          <w:p w:rsidR="00663C28" w:rsidRPr="00AE308E" w:rsidRDefault="00663C28" w:rsidP="00663C2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</w:tcPr>
          <w:p w:rsidR="00663C28" w:rsidRPr="00AE308E" w:rsidRDefault="00663C28" w:rsidP="00663C28">
            <w:pPr>
              <w:jc w:val="both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 xml:space="preserve">Курская область, Курчатовский район, </w:t>
            </w:r>
            <w:proofErr w:type="spellStart"/>
            <w:r w:rsidRPr="00AE308E">
              <w:rPr>
                <w:rFonts w:ascii="Arial" w:hAnsi="Arial" w:cs="Arial"/>
                <w:color w:val="000000"/>
              </w:rPr>
              <w:t>д</w:t>
            </w:r>
            <w:proofErr w:type="gramStart"/>
            <w:r w:rsidRPr="00AE308E">
              <w:rPr>
                <w:rFonts w:ascii="Arial" w:hAnsi="Arial" w:cs="Arial"/>
                <w:color w:val="000000"/>
              </w:rPr>
              <w:t>.Н</w:t>
            </w:r>
            <w:proofErr w:type="gramEnd"/>
            <w:r w:rsidRPr="00AE308E">
              <w:rPr>
                <w:rFonts w:ascii="Arial" w:hAnsi="Arial" w:cs="Arial"/>
                <w:color w:val="000000"/>
              </w:rPr>
              <w:t>иколаевка</w:t>
            </w:r>
            <w:proofErr w:type="spellEnd"/>
          </w:p>
          <w:p w:rsidR="00663C28" w:rsidRPr="00AE308E" w:rsidRDefault="00663C28" w:rsidP="00663C2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63C28" w:rsidRPr="00AE308E" w:rsidTr="00623119">
        <w:tc>
          <w:tcPr>
            <w:tcW w:w="567" w:type="dxa"/>
          </w:tcPr>
          <w:p w:rsidR="00663C28" w:rsidRPr="00AE308E" w:rsidRDefault="00663C28" w:rsidP="00D75A05">
            <w:pPr>
              <w:jc w:val="center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820" w:type="dxa"/>
          </w:tcPr>
          <w:p w:rsidR="00663C28" w:rsidRPr="00AE308E" w:rsidRDefault="00663C28" w:rsidP="009431D4">
            <w:pPr>
              <w:jc w:val="both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МКУК «</w:t>
            </w:r>
            <w:proofErr w:type="spellStart"/>
            <w:r w:rsidRPr="00AE308E">
              <w:rPr>
                <w:rFonts w:ascii="Arial" w:hAnsi="Arial" w:cs="Arial"/>
                <w:color w:val="000000"/>
              </w:rPr>
              <w:t>Афанасьевский</w:t>
            </w:r>
            <w:proofErr w:type="spellEnd"/>
            <w:r w:rsidRPr="00AE308E">
              <w:rPr>
                <w:rFonts w:ascii="Arial" w:hAnsi="Arial" w:cs="Arial"/>
                <w:color w:val="000000"/>
              </w:rPr>
              <w:t xml:space="preserve"> СДК»</w:t>
            </w:r>
          </w:p>
        </w:tc>
        <w:tc>
          <w:tcPr>
            <w:tcW w:w="3969" w:type="dxa"/>
          </w:tcPr>
          <w:p w:rsidR="00663C28" w:rsidRPr="00AE308E" w:rsidRDefault="00663C28" w:rsidP="00663C28">
            <w:pPr>
              <w:jc w:val="both"/>
              <w:rPr>
                <w:rFonts w:ascii="Arial" w:hAnsi="Arial" w:cs="Arial"/>
                <w:color w:val="000000"/>
              </w:rPr>
            </w:pPr>
            <w:r w:rsidRPr="00AE308E">
              <w:rPr>
                <w:rFonts w:ascii="Arial" w:hAnsi="Arial" w:cs="Arial"/>
                <w:color w:val="000000"/>
              </w:rPr>
              <w:t>Курска</w:t>
            </w:r>
            <w:r w:rsidR="00623119">
              <w:rPr>
                <w:rFonts w:ascii="Arial" w:hAnsi="Arial" w:cs="Arial"/>
                <w:color w:val="000000"/>
              </w:rPr>
              <w:t xml:space="preserve">я область, Курчатовский район, </w:t>
            </w:r>
            <w:proofErr w:type="spellStart"/>
            <w:r w:rsidRPr="00AE308E">
              <w:rPr>
                <w:rFonts w:ascii="Arial" w:hAnsi="Arial" w:cs="Arial"/>
                <w:color w:val="000000"/>
              </w:rPr>
              <w:t>д</w:t>
            </w:r>
            <w:proofErr w:type="gramStart"/>
            <w:r w:rsidRPr="00AE308E">
              <w:rPr>
                <w:rFonts w:ascii="Arial" w:hAnsi="Arial" w:cs="Arial"/>
                <w:color w:val="000000"/>
              </w:rPr>
              <w:t>.Ж</w:t>
            </w:r>
            <w:proofErr w:type="gramEnd"/>
            <w:r w:rsidRPr="00AE308E">
              <w:rPr>
                <w:rFonts w:ascii="Arial" w:hAnsi="Arial" w:cs="Arial"/>
                <w:color w:val="000000"/>
              </w:rPr>
              <w:t>макино</w:t>
            </w:r>
            <w:proofErr w:type="spellEnd"/>
          </w:p>
          <w:p w:rsidR="00663C28" w:rsidRPr="00AE308E" w:rsidRDefault="00663C28" w:rsidP="00663C28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AE308E" w:rsidRPr="00AE308E" w:rsidRDefault="00AE308E" w:rsidP="00623119">
      <w:pPr>
        <w:pStyle w:val="Default"/>
        <w:rPr>
          <w:rFonts w:ascii="Arial" w:hAnsi="Arial" w:cs="Arial"/>
        </w:rPr>
      </w:pPr>
    </w:p>
    <w:sectPr w:rsidR="00AE308E" w:rsidRPr="00AE308E" w:rsidSect="00316C57">
      <w:footerReference w:type="first" r:id="rId9"/>
      <w:pgSz w:w="11906" w:h="16838"/>
      <w:pgMar w:top="1247" w:right="1134" w:bottom="1134" w:left="153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5F" w:rsidRDefault="007E795F">
      <w:r>
        <w:separator/>
      </w:r>
    </w:p>
  </w:endnote>
  <w:endnote w:type="continuationSeparator" w:id="0">
    <w:p w:rsidR="007E795F" w:rsidRDefault="007E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19" w:rsidRPr="00623119" w:rsidRDefault="00623119" w:rsidP="00623119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5F" w:rsidRDefault="007E795F">
      <w:r>
        <w:separator/>
      </w:r>
    </w:p>
  </w:footnote>
  <w:footnote w:type="continuationSeparator" w:id="0">
    <w:p w:rsidR="007E795F" w:rsidRDefault="007E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780"/>
    <w:multiLevelType w:val="hybridMultilevel"/>
    <w:tmpl w:val="64849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24037"/>
    <w:multiLevelType w:val="singleLevel"/>
    <w:tmpl w:val="80BAC65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">
    <w:nsid w:val="1A9C0B64"/>
    <w:multiLevelType w:val="hybridMultilevel"/>
    <w:tmpl w:val="908F237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0227887"/>
    <w:multiLevelType w:val="multilevel"/>
    <w:tmpl w:val="9C62D1DC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>
    <w:nsid w:val="4C977E8D"/>
    <w:multiLevelType w:val="hybridMultilevel"/>
    <w:tmpl w:val="CEF8A1E0"/>
    <w:lvl w:ilvl="0" w:tplc="89E47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2253A1"/>
    <w:multiLevelType w:val="singleLevel"/>
    <w:tmpl w:val="AAB8E3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465"/>
      </w:pPr>
      <w:rPr>
        <w:rFonts w:hint="default"/>
      </w:rPr>
    </w:lvl>
  </w:abstractNum>
  <w:abstractNum w:abstractNumId="6">
    <w:nsid w:val="5AB64C04"/>
    <w:multiLevelType w:val="multilevel"/>
    <w:tmpl w:val="E424CA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CF208DE"/>
    <w:multiLevelType w:val="singleLevel"/>
    <w:tmpl w:val="AAB8E332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465"/>
      </w:pPr>
      <w:rPr>
        <w:rFonts w:hint="default"/>
      </w:rPr>
    </w:lvl>
  </w:abstractNum>
  <w:abstractNum w:abstractNumId="8">
    <w:nsid w:val="5E577D6D"/>
    <w:multiLevelType w:val="hybridMultilevel"/>
    <w:tmpl w:val="D228C26C"/>
    <w:lvl w:ilvl="0" w:tplc="5622BFC0">
      <w:start w:val="1"/>
      <w:numFmt w:val="decimal"/>
      <w:lvlText w:val="%1."/>
      <w:lvlJc w:val="left"/>
      <w:pPr>
        <w:ind w:left="1500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D363B9"/>
    <w:multiLevelType w:val="hybridMultilevel"/>
    <w:tmpl w:val="1F66EA2C"/>
    <w:lvl w:ilvl="0" w:tplc="C62E4A4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39D5D30"/>
    <w:multiLevelType w:val="hybridMultilevel"/>
    <w:tmpl w:val="645A4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C22D1"/>
    <w:multiLevelType w:val="singleLevel"/>
    <w:tmpl w:val="D7C2ECE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4D"/>
    <w:rsid w:val="00002ACC"/>
    <w:rsid w:val="00012F16"/>
    <w:rsid w:val="00020DD0"/>
    <w:rsid w:val="00023E6C"/>
    <w:rsid w:val="00023EE0"/>
    <w:rsid w:val="00031D30"/>
    <w:rsid w:val="0003700F"/>
    <w:rsid w:val="00042B9C"/>
    <w:rsid w:val="00043D95"/>
    <w:rsid w:val="0004650C"/>
    <w:rsid w:val="00050589"/>
    <w:rsid w:val="00053A3F"/>
    <w:rsid w:val="00057377"/>
    <w:rsid w:val="0007113A"/>
    <w:rsid w:val="000711E3"/>
    <w:rsid w:val="000764F0"/>
    <w:rsid w:val="00076D8B"/>
    <w:rsid w:val="00077575"/>
    <w:rsid w:val="0008363B"/>
    <w:rsid w:val="00097C2F"/>
    <w:rsid w:val="000A005B"/>
    <w:rsid w:val="000A641B"/>
    <w:rsid w:val="000B57D1"/>
    <w:rsid w:val="000B6BC4"/>
    <w:rsid w:val="000C3B87"/>
    <w:rsid w:val="000D1A02"/>
    <w:rsid w:val="000D2271"/>
    <w:rsid w:val="000D33FC"/>
    <w:rsid w:val="000D5CCE"/>
    <w:rsid w:val="000E0CAC"/>
    <w:rsid w:val="000E17B2"/>
    <w:rsid w:val="000E4C15"/>
    <w:rsid w:val="000E6E88"/>
    <w:rsid w:val="000E6F6F"/>
    <w:rsid w:val="000E79B7"/>
    <w:rsid w:val="000F6E32"/>
    <w:rsid w:val="00104598"/>
    <w:rsid w:val="00106277"/>
    <w:rsid w:val="00106588"/>
    <w:rsid w:val="00126C96"/>
    <w:rsid w:val="00132B80"/>
    <w:rsid w:val="00140CBC"/>
    <w:rsid w:val="00141614"/>
    <w:rsid w:val="001445DE"/>
    <w:rsid w:val="0014574F"/>
    <w:rsid w:val="001521CC"/>
    <w:rsid w:val="001536DD"/>
    <w:rsid w:val="00154EDF"/>
    <w:rsid w:val="00157FF2"/>
    <w:rsid w:val="00163A7F"/>
    <w:rsid w:val="001641BD"/>
    <w:rsid w:val="00173E23"/>
    <w:rsid w:val="00175449"/>
    <w:rsid w:val="00177730"/>
    <w:rsid w:val="001803F7"/>
    <w:rsid w:val="00186D4B"/>
    <w:rsid w:val="00193BB9"/>
    <w:rsid w:val="00195A71"/>
    <w:rsid w:val="001A51D1"/>
    <w:rsid w:val="001B0C92"/>
    <w:rsid w:val="001C47F4"/>
    <w:rsid w:val="001D1EE0"/>
    <w:rsid w:val="001D4479"/>
    <w:rsid w:val="001E34C7"/>
    <w:rsid w:val="001F64CC"/>
    <w:rsid w:val="002011B2"/>
    <w:rsid w:val="00201E77"/>
    <w:rsid w:val="0020292F"/>
    <w:rsid w:val="0021382E"/>
    <w:rsid w:val="00214400"/>
    <w:rsid w:val="00214D6B"/>
    <w:rsid w:val="00220A15"/>
    <w:rsid w:val="0022182B"/>
    <w:rsid w:val="00221F52"/>
    <w:rsid w:val="0022237F"/>
    <w:rsid w:val="002337FB"/>
    <w:rsid w:val="00236443"/>
    <w:rsid w:val="00237FA2"/>
    <w:rsid w:val="002472F4"/>
    <w:rsid w:val="00247DF3"/>
    <w:rsid w:val="0025499A"/>
    <w:rsid w:val="00257818"/>
    <w:rsid w:val="00263D79"/>
    <w:rsid w:val="0026580D"/>
    <w:rsid w:val="00265C42"/>
    <w:rsid w:val="0027544A"/>
    <w:rsid w:val="002824EB"/>
    <w:rsid w:val="0028336C"/>
    <w:rsid w:val="002852BD"/>
    <w:rsid w:val="00290F9B"/>
    <w:rsid w:val="00291E2A"/>
    <w:rsid w:val="00293AA3"/>
    <w:rsid w:val="002A6B6F"/>
    <w:rsid w:val="002B4F76"/>
    <w:rsid w:val="002B583C"/>
    <w:rsid w:val="002B7ADC"/>
    <w:rsid w:val="002C6AAC"/>
    <w:rsid w:val="002D1010"/>
    <w:rsid w:val="002D2355"/>
    <w:rsid w:val="002D3126"/>
    <w:rsid w:val="002D5B82"/>
    <w:rsid w:val="002E3282"/>
    <w:rsid w:val="002E6763"/>
    <w:rsid w:val="002E780E"/>
    <w:rsid w:val="002F7DE1"/>
    <w:rsid w:val="00303E33"/>
    <w:rsid w:val="00305521"/>
    <w:rsid w:val="003125B5"/>
    <w:rsid w:val="003128A5"/>
    <w:rsid w:val="00312C20"/>
    <w:rsid w:val="00313164"/>
    <w:rsid w:val="00316C57"/>
    <w:rsid w:val="003177B6"/>
    <w:rsid w:val="00323C6B"/>
    <w:rsid w:val="00332D91"/>
    <w:rsid w:val="00333CA2"/>
    <w:rsid w:val="00336A25"/>
    <w:rsid w:val="003413DF"/>
    <w:rsid w:val="0034619E"/>
    <w:rsid w:val="00353A72"/>
    <w:rsid w:val="00354891"/>
    <w:rsid w:val="00360B81"/>
    <w:rsid w:val="00361FC0"/>
    <w:rsid w:val="00364A4C"/>
    <w:rsid w:val="00364C61"/>
    <w:rsid w:val="00364F47"/>
    <w:rsid w:val="00367027"/>
    <w:rsid w:val="0036723A"/>
    <w:rsid w:val="003703B6"/>
    <w:rsid w:val="00375ED0"/>
    <w:rsid w:val="00384E60"/>
    <w:rsid w:val="003857EC"/>
    <w:rsid w:val="00387AE6"/>
    <w:rsid w:val="00391FDD"/>
    <w:rsid w:val="00392797"/>
    <w:rsid w:val="003A65A6"/>
    <w:rsid w:val="003A727A"/>
    <w:rsid w:val="003C15E8"/>
    <w:rsid w:val="003C1FF8"/>
    <w:rsid w:val="003C5884"/>
    <w:rsid w:val="003D2C15"/>
    <w:rsid w:val="003E1920"/>
    <w:rsid w:val="003E30B1"/>
    <w:rsid w:val="003E5993"/>
    <w:rsid w:val="003E6117"/>
    <w:rsid w:val="003E7A83"/>
    <w:rsid w:val="003E7D0F"/>
    <w:rsid w:val="003F233D"/>
    <w:rsid w:val="003F2FBF"/>
    <w:rsid w:val="003F3D2B"/>
    <w:rsid w:val="003F503F"/>
    <w:rsid w:val="0040149D"/>
    <w:rsid w:val="004044BC"/>
    <w:rsid w:val="00407130"/>
    <w:rsid w:val="00410739"/>
    <w:rsid w:val="00410929"/>
    <w:rsid w:val="00411EFD"/>
    <w:rsid w:val="00421600"/>
    <w:rsid w:val="0042236D"/>
    <w:rsid w:val="00423A80"/>
    <w:rsid w:val="00427F7E"/>
    <w:rsid w:val="0043604F"/>
    <w:rsid w:val="004372D6"/>
    <w:rsid w:val="00437723"/>
    <w:rsid w:val="004448A2"/>
    <w:rsid w:val="00452FA3"/>
    <w:rsid w:val="00457FD6"/>
    <w:rsid w:val="00463F88"/>
    <w:rsid w:val="00476975"/>
    <w:rsid w:val="00477ECC"/>
    <w:rsid w:val="00484D96"/>
    <w:rsid w:val="004862A0"/>
    <w:rsid w:val="00491731"/>
    <w:rsid w:val="00495A0A"/>
    <w:rsid w:val="00496229"/>
    <w:rsid w:val="00497C85"/>
    <w:rsid w:val="00497E45"/>
    <w:rsid w:val="004A00D1"/>
    <w:rsid w:val="004B0D6F"/>
    <w:rsid w:val="004B0F84"/>
    <w:rsid w:val="004B1B6C"/>
    <w:rsid w:val="004C0F0D"/>
    <w:rsid w:val="004C7B17"/>
    <w:rsid w:val="004D0D1E"/>
    <w:rsid w:val="004D27C6"/>
    <w:rsid w:val="004D2912"/>
    <w:rsid w:val="004D4F52"/>
    <w:rsid w:val="004D7034"/>
    <w:rsid w:val="004E0719"/>
    <w:rsid w:val="004E3888"/>
    <w:rsid w:val="004E64D5"/>
    <w:rsid w:val="004F29B8"/>
    <w:rsid w:val="004F7C0E"/>
    <w:rsid w:val="005058F3"/>
    <w:rsid w:val="00510507"/>
    <w:rsid w:val="0052687A"/>
    <w:rsid w:val="005269EE"/>
    <w:rsid w:val="0053030D"/>
    <w:rsid w:val="00554BA0"/>
    <w:rsid w:val="005559B9"/>
    <w:rsid w:val="00557343"/>
    <w:rsid w:val="005648BB"/>
    <w:rsid w:val="00572192"/>
    <w:rsid w:val="00581CF2"/>
    <w:rsid w:val="00582012"/>
    <w:rsid w:val="00585974"/>
    <w:rsid w:val="005863FC"/>
    <w:rsid w:val="00590920"/>
    <w:rsid w:val="00592AC9"/>
    <w:rsid w:val="0059796F"/>
    <w:rsid w:val="005A2848"/>
    <w:rsid w:val="005B23AD"/>
    <w:rsid w:val="005B2EFA"/>
    <w:rsid w:val="005B3464"/>
    <w:rsid w:val="005B3C19"/>
    <w:rsid w:val="005B68AB"/>
    <w:rsid w:val="005C0B38"/>
    <w:rsid w:val="005C1A51"/>
    <w:rsid w:val="005C307E"/>
    <w:rsid w:val="005D1FC9"/>
    <w:rsid w:val="005D3A11"/>
    <w:rsid w:val="005E1C61"/>
    <w:rsid w:val="005F2950"/>
    <w:rsid w:val="005F2EB1"/>
    <w:rsid w:val="005F70D7"/>
    <w:rsid w:val="005F788E"/>
    <w:rsid w:val="00600645"/>
    <w:rsid w:val="006029DA"/>
    <w:rsid w:val="006041DB"/>
    <w:rsid w:val="00605B21"/>
    <w:rsid w:val="0060676B"/>
    <w:rsid w:val="00610B8D"/>
    <w:rsid w:val="006118BD"/>
    <w:rsid w:val="00611F71"/>
    <w:rsid w:val="00613CE3"/>
    <w:rsid w:val="00620570"/>
    <w:rsid w:val="00623119"/>
    <w:rsid w:val="006244AE"/>
    <w:rsid w:val="006314A2"/>
    <w:rsid w:val="006339FA"/>
    <w:rsid w:val="006344BD"/>
    <w:rsid w:val="00646639"/>
    <w:rsid w:val="00646AF9"/>
    <w:rsid w:val="00650C8E"/>
    <w:rsid w:val="00663C28"/>
    <w:rsid w:val="006728EB"/>
    <w:rsid w:val="00677F29"/>
    <w:rsid w:val="00680442"/>
    <w:rsid w:val="00683CD9"/>
    <w:rsid w:val="00696340"/>
    <w:rsid w:val="00697B24"/>
    <w:rsid w:val="006A686F"/>
    <w:rsid w:val="006D07E3"/>
    <w:rsid w:val="006D63C9"/>
    <w:rsid w:val="006D702C"/>
    <w:rsid w:val="006E2A76"/>
    <w:rsid w:val="006F0C08"/>
    <w:rsid w:val="007106AA"/>
    <w:rsid w:val="0071628D"/>
    <w:rsid w:val="0071716C"/>
    <w:rsid w:val="00723198"/>
    <w:rsid w:val="007232CE"/>
    <w:rsid w:val="0073502D"/>
    <w:rsid w:val="007410F5"/>
    <w:rsid w:val="00741D4D"/>
    <w:rsid w:val="00746B0F"/>
    <w:rsid w:val="00751170"/>
    <w:rsid w:val="00757F38"/>
    <w:rsid w:val="0076508F"/>
    <w:rsid w:val="007769F4"/>
    <w:rsid w:val="007801F4"/>
    <w:rsid w:val="007A560A"/>
    <w:rsid w:val="007A6C3C"/>
    <w:rsid w:val="007B6132"/>
    <w:rsid w:val="007C0BB3"/>
    <w:rsid w:val="007C1BF9"/>
    <w:rsid w:val="007C2A37"/>
    <w:rsid w:val="007D257A"/>
    <w:rsid w:val="007E5CCB"/>
    <w:rsid w:val="007E626F"/>
    <w:rsid w:val="007E795F"/>
    <w:rsid w:val="007F0953"/>
    <w:rsid w:val="007F48E5"/>
    <w:rsid w:val="00801172"/>
    <w:rsid w:val="0080192C"/>
    <w:rsid w:val="008021B6"/>
    <w:rsid w:val="00802648"/>
    <w:rsid w:val="008058A9"/>
    <w:rsid w:val="00806A06"/>
    <w:rsid w:val="00807C82"/>
    <w:rsid w:val="00813E76"/>
    <w:rsid w:val="008142A0"/>
    <w:rsid w:val="00821E0D"/>
    <w:rsid w:val="008252C7"/>
    <w:rsid w:val="0082537A"/>
    <w:rsid w:val="00830998"/>
    <w:rsid w:val="008334B7"/>
    <w:rsid w:val="008349B6"/>
    <w:rsid w:val="00843F65"/>
    <w:rsid w:val="00846E8C"/>
    <w:rsid w:val="00847B03"/>
    <w:rsid w:val="00850167"/>
    <w:rsid w:val="0085404F"/>
    <w:rsid w:val="00860A89"/>
    <w:rsid w:val="00861FEB"/>
    <w:rsid w:val="00862FE5"/>
    <w:rsid w:val="0086426F"/>
    <w:rsid w:val="008678F4"/>
    <w:rsid w:val="008711A6"/>
    <w:rsid w:val="008763F4"/>
    <w:rsid w:val="00882305"/>
    <w:rsid w:val="008856D4"/>
    <w:rsid w:val="0089227D"/>
    <w:rsid w:val="008951D8"/>
    <w:rsid w:val="008A119C"/>
    <w:rsid w:val="008A2AA0"/>
    <w:rsid w:val="008B04A8"/>
    <w:rsid w:val="008B3A3F"/>
    <w:rsid w:val="008B3A45"/>
    <w:rsid w:val="008C3C88"/>
    <w:rsid w:val="008C426D"/>
    <w:rsid w:val="008D3A29"/>
    <w:rsid w:val="008D3DEA"/>
    <w:rsid w:val="008D4511"/>
    <w:rsid w:val="008D761F"/>
    <w:rsid w:val="008D7AAE"/>
    <w:rsid w:val="008E494A"/>
    <w:rsid w:val="008E73A8"/>
    <w:rsid w:val="008F07FD"/>
    <w:rsid w:val="008F28DA"/>
    <w:rsid w:val="008F4CE6"/>
    <w:rsid w:val="00900AB8"/>
    <w:rsid w:val="0090187C"/>
    <w:rsid w:val="00903253"/>
    <w:rsid w:val="009133D2"/>
    <w:rsid w:val="00921841"/>
    <w:rsid w:val="00930FDB"/>
    <w:rsid w:val="00933CA6"/>
    <w:rsid w:val="009366B5"/>
    <w:rsid w:val="00940BF6"/>
    <w:rsid w:val="009431D4"/>
    <w:rsid w:val="00946120"/>
    <w:rsid w:val="0094798D"/>
    <w:rsid w:val="00950B8C"/>
    <w:rsid w:val="00952489"/>
    <w:rsid w:val="00953E5C"/>
    <w:rsid w:val="00953FF6"/>
    <w:rsid w:val="00960461"/>
    <w:rsid w:val="0096174A"/>
    <w:rsid w:val="0096254B"/>
    <w:rsid w:val="00972D34"/>
    <w:rsid w:val="00976176"/>
    <w:rsid w:val="0097624E"/>
    <w:rsid w:val="009822C9"/>
    <w:rsid w:val="00985403"/>
    <w:rsid w:val="00993673"/>
    <w:rsid w:val="00993F68"/>
    <w:rsid w:val="00994332"/>
    <w:rsid w:val="009A21FA"/>
    <w:rsid w:val="009A2DF3"/>
    <w:rsid w:val="009A6602"/>
    <w:rsid w:val="009B0CE8"/>
    <w:rsid w:val="009C2DBD"/>
    <w:rsid w:val="009C4BB2"/>
    <w:rsid w:val="009C660B"/>
    <w:rsid w:val="009D15D7"/>
    <w:rsid w:val="009D3BCC"/>
    <w:rsid w:val="009D7EB2"/>
    <w:rsid w:val="009E255F"/>
    <w:rsid w:val="009E7085"/>
    <w:rsid w:val="009F22C7"/>
    <w:rsid w:val="009F29ED"/>
    <w:rsid w:val="009F3EAA"/>
    <w:rsid w:val="009F7C92"/>
    <w:rsid w:val="00A0012F"/>
    <w:rsid w:val="00A00AF9"/>
    <w:rsid w:val="00A12905"/>
    <w:rsid w:val="00A1658E"/>
    <w:rsid w:val="00A273EE"/>
    <w:rsid w:val="00A30D97"/>
    <w:rsid w:val="00A33E32"/>
    <w:rsid w:val="00A42CFD"/>
    <w:rsid w:val="00A42D00"/>
    <w:rsid w:val="00A446CD"/>
    <w:rsid w:val="00A46CEE"/>
    <w:rsid w:val="00A47B86"/>
    <w:rsid w:val="00A5223B"/>
    <w:rsid w:val="00A57D17"/>
    <w:rsid w:val="00A621D2"/>
    <w:rsid w:val="00A629F6"/>
    <w:rsid w:val="00A73B44"/>
    <w:rsid w:val="00A75E07"/>
    <w:rsid w:val="00A85D4E"/>
    <w:rsid w:val="00A86124"/>
    <w:rsid w:val="00A86FBC"/>
    <w:rsid w:val="00A877F0"/>
    <w:rsid w:val="00A9755B"/>
    <w:rsid w:val="00AB018B"/>
    <w:rsid w:val="00AB770C"/>
    <w:rsid w:val="00AC1260"/>
    <w:rsid w:val="00AC6C90"/>
    <w:rsid w:val="00AD3278"/>
    <w:rsid w:val="00AE237C"/>
    <w:rsid w:val="00AE308E"/>
    <w:rsid w:val="00AE3176"/>
    <w:rsid w:val="00AF2AEA"/>
    <w:rsid w:val="00AF331B"/>
    <w:rsid w:val="00AF3C1D"/>
    <w:rsid w:val="00B01207"/>
    <w:rsid w:val="00B03BBF"/>
    <w:rsid w:val="00B0447B"/>
    <w:rsid w:val="00B06406"/>
    <w:rsid w:val="00B07B60"/>
    <w:rsid w:val="00B107C9"/>
    <w:rsid w:val="00B17706"/>
    <w:rsid w:val="00B30B9B"/>
    <w:rsid w:val="00B33642"/>
    <w:rsid w:val="00B33A09"/>
    <w:rsid w:val="00B40909"/>
    <w:rsid w:val="00B43B0D"/>
    <w:rsid w:val="00B46411"/>
    <w:rsid w:val="00B46AAE"/>
    <w:rsid w:val="00B47071"/>
    <w:rsid w:val="00B50D4C"/>
    <w:rsid w:val="00B562B6"/>
    <w:rsid w:val="00B70B4C"/>
    <w:rsid w:val="00B72B33"/>
    <w:rsid w:val="00B741BB"/>
    <w:rsid w:val="00B80A0D"/>
    <w:rsid w:val="00B81895"/>
    <w:rsid w:val="00B847EC"/>
    <w:rsid w:val="00B85899"/>
    <w:rsid w:val="00B97D80"/>
    <w:rsid w:val="00BB03FE"/>
    <w:rsid w:val="00BB15AC"/>
    <w:rsid w:val="00BB6B2E"/>
    <w:rsid w:val="00BC4EEB"/>
    <w:rsid w:val="00BC641F"/>
    <w:rsid w:val="00BD14D2"/>
    <w:rsid w:val="00BD4559"/>
    <w:rsid w:val="00BF3849"/>
    <w:rsid w:val="00BF45EC"/>
    <w:rsid w:val="00BF45ED"/>
    <w:rsid w:val="00BF5753"/>
    <w:rsid w:val="00C0116D"/>
    <w:rsid w:val="00C02D7E"/>
    <w:rsid w:val="00C02FA8"/>
    <w:rsid w:val="00C07BAD"/>
    <w:rsid w:val="00C2007A"/>
    <w:rsid w:val="00C244F1"/>
    <w:rsid w:val="00C25D4C"/>
    <w:rsid w:val="00C40EDA"/>
    <w:rsid w:val="00C43905"/>
    <w:rsid w:val="00C4513E"/>
    <w:rsid w:val="00C479D0"/>
    <w:rsid w:val="00C50A16"/>
    <w:rsid w:val="00C53A11"/>
    <w:rsid w:val="00C53A6A"/>
    <w:rsid w:val="00C61A9C"/>
    <w:rsid w:val="00C62026"/>
    <w:rsid w:val="00C66657"/>
    <w:rsid w:val="00C72B55"/>
    <w:rsid w:val="00C74A77"/>
    <w:rsid w:val="00C7606A"/>
    <w:rsid w:val="00C76387"/>
    <w:rsid w:val="00C76E95"/>
    <w:rsid w:val="00C76EA7"/>
    <w:rsid w:val="00C9271E"/>
    <w:rsid w:val="00C954C6"/>
    <w:rsid w:val="00C9564B"/>
    <w:rsid w:val="00CA00BA"/>
    <w:rsid w:val="00CA16A2"/>
    <w:rsid w:val="00CA29BA"/>
    <w:rsid w:val="00CA3036"/>
    <w:rsid w:val="00CB2D9B"/>
    <w:rsid w:val="00CD7351"/>
    <w:rsid w:val="00CE1A67"/>
    <w:rsid w:val="00CE337D"/>
    <w:rsid w:val="00CE3C23"/>
    <w:rsid w:val="00CF2369"/>
    <w:rsid w:val="00CF6B91"/>
    <w:rsid w:val="00CF743B"/>
    <w:rsid w:val="00D00F76"/>
    <w:rsid w:val="00D03664"/>
    <w:rsid w:val="00D1611E"/>
    <w:rsid w:val="00D178F8"/>
    <w:rsid w:val="00D2222E"/>
    <w:rsid w:val="00D2385E"/>
    <w:rsid w:val="00D25527"/>
    <w:rsid w:val="00D319D1"/>
    <w:rsid w:val="00D34A44"/>
    <w:rsid w:val="00D3614B"/>
    <w:rsid w:val="00D377D3"/>
    <w:rsid w:val="00D44B53"/>
    <w:rsid w:val="00D46AE5"/>
    <w:rsid w:val="00D47845"/>
    <w:rsid w:val="00D515DA"/>
    <w:rsid w:val="00D574C4"/>
    <w:rsid w:val="00D65A52"/>
    <w:rsid w:val="00D67A31"/>
    <w:rsid w:val="00D704B5"/>
    <w:rsid w:val="00D745A4"/>
    <w:rsid w:val="00D75A05"/>
    <w:rsid w:val="00D8017C"/>
    <w:rsid w:val="00D925BD"/>
    <w:rsid w:val="00DA274D"/>
    <w:rsid w:val="00DA6BFF"/>
    <w:rsid w:val="00DB0763"/>
    <w:rsid w:val="00DB4620"/>
    <w:rsid w:val="00DC1067"/>
    <w:rsid w:val="00DC1B50"/>
    <w:rsid w:val="00DC1DE6"/>
    <w:rsid w:val="00DC3635"/>
    <w:rsid w:val="00DE09F0"/>
    <w:rsid w:val="00DE178A"/>
    <w:rsid w:val="00DF246E"/>
    <w:rsid w:val="00DF29EC"/>
    <w:rsid w:val="00DF4FE7"/>
    <w:rsid w:val="00E00951"/>
    <w:rsid w:val="00E02F61"/>
    <w:rsid w:val="00E051D0"/>
    <w:rsid w:val="00E06A71"/>
    <w:rsid w:val="00E111A6"/>
    <w:rsid w:val="00E115D4"/>
    <w:rsid w:val="00E16426"/>
    <w:rsid w:val="00E264BC"/>
    <w:rsid w:val="00E326C9"/>
    <w:rsid w:val="00E359AA"/>
    <w:rsid w:val="00E455E9"/>
    <w:rsid w:val="00E539A4"/>
    <w:rsid w:val="00E64BAC"/>
    <w:rsid w:val="00E64CE4"/>
    <w:rsid w:val="00E72D2E"/>
    <w:rsid w:val="00E747CD"/>
    <w:rsid w:val="00E75971"/>
    <w:rsid w:val="00E85933"/>
    <w:rsid w:val="00E86578"/>
    <w:rsid w:val="00E902D5"/>
    <w:rsid w:val="00E960AF"/>
    <w:rsid w:val="00EB01C3"/>
    <w:rsid w:val="00EB54AC"/>
    <w:rsid w:val="00EB6A38"/>
    <w:rsid w:val="00EB74DD"/>
    <w:rsid w:val="00EC10C0"/>
    <w:rsid w:val="00EC7D02"/>
    <w:rsid w:val="00ED2728"/>
    <w:rsid w:val="00EE7905"/>
    <w:rsid w:val="00EF0F9A"/>
    <w:rsid w:val="00F019A6"/>
    <w:rsid w:val="00F30621"/>
    <w:rsid w:val="00F30884"/>
    <w:rsid w:val="00F31AE7"/>
    <w:rsid w:val="00F33E7A"/>
    <w:rsid w:val="00F36BBB"/>
    <w:rsid w:val="00F36EB8"/>
    <w:rsid w:val="00F4035D"/>
    <w:rsid w:val="00F440A2"/>
    <w:rsid w:val="00F45B79"/>
    <w:rsid w:val="00F46B0E"/>
    <w:rsid w:val="00F574BA"/>
    <w:rsid w:val="00F634AA"/>
    <w:rsid w:val="00F643D2"/>
    <w:rsid w:val="00F70CB8"/>
    <w:rsid w:val="00F74989"/>
    <w:rsid w:val="00F85395"/>
    <w:rsid w:val="00F8566F"/>
    <w:rsid w:val="00F90C73"/>
    <w:rsid w:val="00FA13F4"/>
    <w:rsid w:val="00FA152C"/>
    <w:rsid w:val="00FA2532"/>
    <w:rsid w:val="00FA6D69"/>
    <w:rsid w:val="00FA7E2F"/>
    <w:rsid w:val="00FB0D52"/>
    <w:rsid w:val="00FB125E"/>
    <w:rsid w:val="00FB2A9E"/>
    <w:rsid w:val="00FB6AEB"/>
    <w:rsid w:val="00FC03BB"/>
    <w:rsid w:val="00FC4DDC"/>
    <w:rsid w:val="00FD2797"/>
    <w:rsid w:val="00FD30EC"/>
    <w:rsid w:val="00FE068D"/>
    <w:rsid w:val="00FE42BD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E599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3E599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3E599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3E59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E5993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uiPriority w:val="99"/>
    <w:semiHidden/>
    <w:locked/>
    <w:rsid w:val="003E5993"/>
    <w:rPr>
      <w:rFonts w:ascii="Tahoma" w:hAnsi="Tahoma" w:cs="Tahoma"/>
      <w:sz w:val="16"/>
      <w:szCs w:val="16"/>
      <w:lang w:val="x-none" w:eastAsia="ru-RU"/>
    </w:rPr>
  </w:style>
  <w:style w:type="character" w:styleId="a7">
    <w:name w:val="page number"/>
    <w:uiPriority w:val="99"/>
    <w:rsid w:val="003E5993"/>
  </w:style>
  <w:style w:type="character" w:customStyle="1" w:styleId="a6">
    <w:name w:val="Верхний колонтитул Знак"/>
    <w:link w:val="a5"/>
    <w:uiPriority w:val="99"/>
    <w:locked/>
    <w:rsid w:val="003E599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rsid w:val="003E5993"/>
    <w:pPr>
      <w:jc w:val="both"/>
    </w:pPr>
  </w:style>
  <w:style w:type="paragraph" w:customStyle="1" w:styleId="ConsPlusNormal">
    <w:name w:val="ConsPlusNormal"/>
    <w:uiPriority w:val="99"/>
    <w:rsid w:val="003E59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Основной текст Знак"/>
    <w:link w:val="a8"/>
    <w:uiPriority w:val="99"/>
    <w:locked/>
    <w:rsid w:val="003E599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3E59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footer"/>
    <w:basedOn w:val="a"/>
    <w:link w:val="ab"/>
    <w:uiPriority w:val="99"/>
    <w:rsid w:val="003E5993"/>
    <w:pPr>
      <w:tabs>
        <w:tab w:val="center" w:pos="4677"/>
        <w:tab w:val="right" w:pos="9355"/>
      </w:tabs>
    </w:pPr>
    <w:rPr>
      <w:sz w:val="28"/>
      <w:szCs w:val="28"/>
    </w:rPr>
  </w:style>
  <w:style w:type="table" w:styleId="ac">
    <w:name w:val="Table Grid"/>
    <w:basedOn w:val="a1"/>
    <w:uiPriority w:val="99"/>
    <w:rsid w:val="003E59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locked/>
    <w:rsid w:val="003E5993"/>
    <w:rPr>
      <w:rFonts w:ascii="Times New Roman" w:hAnsi="Times New Roman" w:cs="Times New Roman"/>
      <w:sz w:val="28"/>
      <w:szCs w:val="28"/>
      <w:lang w:val="x-none" w:eastAsia="ru-RU"/>
    </w:rPr>
  </w:style>
  <w:style w:type="character" w:styleId="ad">
    <w:name w:val="Hyperlink"/>
    <w:uiPriority w:val="99"/>
    <w:rsid w:val="003E5993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B01207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5F78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ody Text Indent"/>
    <w:basedOn w:val="a"/>
    <w:link w:val="af0"/>
    <w:uiPriority w:val="99"/>
    <w:rsid w:val="005F788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20"/>
      <w:szCs w:val="20"/>
    </w:rPr>
  </w:style>
  <w:style w:type="paragraph" w:customStyle="1" w:styleId="Default">
    <w:name w:val="Default"/>
    <w:uiPriority w:val="99"/>
    <w:rsid w:val="00F019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locked/>
    <w:rsid w:val="005F788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E599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3E599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3E599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3">
    <w:name w:val="Balloon Text"/>
    <w:basedOn w:val="a"/>
    <w:link w:val="a4"/>
    <w:uiPriority w:val="99"/>
    <w:semiHidden/>
    <w:rsid w:val="003E599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E5993"/>
    <w:pPr>
      <w:tabs>
        <w:tab w:val="center" w:pos="4677"/>
        <w:tab w:val="right" w:pos="9355"/>
      </w:tabs>
    </w:pPr>
  </w:style>
  <w:style w:type="character" w:customStyle="1" w:styleId="a4">
    <w:name w:val="Текст выноски Знак"/>
    <w:link w:val="a3"/>
    <w:uiPriority w:val="99"/>
    <w:semiHidden/>
    <w:locked/>
    <w:rsid w:val="003E5993"/>
    <w:rPr>
      <w:rFonts w:ascii="Tahoma" w:hAnsi="Tahoma" w:cs="Tahoma"/>
      <w:sz w:val="16"/>
      <w:szCs w:val="16"/>
      <w:lang w:val="x-none" w:eastAsia="ru-RU"/>
    </w:rPr>
  </w:style>
  <w:style w:type="character" w:styleId="a7">
    <w:name w:val="page number"/>
    <w:uiPriority w:val="99"/>
    <w:rsid w:val="003E5993"/>
  </w:style>
  <w:style w:type="character" w:customStyle="1" w:styleId="a6">
    <w:name w:val="Верхний колонтитул Знак"/>
    <w:link w:val="a5"/>
    <w:uiPriority w:val="99"/>
    <w:locked/>
    <w:rsid w:val="003E599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rsid w:val="003E5993"/>
    <w:pPr>
      <w:jc w:val="both"/>
    </w:pPr>
  </w:style>
  <w:style w:type="paragraph" w:customStyle="1" w:styleId="ConsPlusNormal">
    <w:name w:val="ConsPlusNormal"/>
    <w:uiPriority w:val="99"/>
    <w:rsid w:val="003E59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Основной текст Знак"/>
    <w:link w:val="a8"/>
    <w:uiPriority w:val="99"/>
    <w:locked/>
    <w:rsid w:val="003E5993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3E599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footer"/>
    <w:basedOn w:val="a"/>
    <w:link w:val="ab"/>
    <w:uiPriority w:val="99"/>
    <w:rsid w:val="003E5993"/>
    <w:pPr>
      <w:tabs>
        <w:tab w:val="center" w:pos="4677"/>
        <w:tab w:val="right" w:pos="9355"/>
      </w:tabs>
    </w:pPr>
    <w:rPr>
      <w:sz w:val="28"/>
      <w:szCs w:val="28"/>
    </w:rPr>
  </w:style>
  <w:style w:type="table" w:styleId="ac">
    <w:name w:val="Table Grid"/>
    <w:basedOn w:val="a1"/>
    <w:uiPriority w:val="99"/>
    <w:rsid w:val="003E59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ий колонтитул Знак"/>
    <w:link w:val="aa"/>
    <w:uiPriority w:val="99"/>
    <w:locked/>
    <w:rsid w:val="003E5993"/>
    <w:rPr>
      <w:rFonts w:ascii="Times New Roman" w:hAnsi="Times New Roman" w:cs="Times New Roman"/>
      <w:sz w:val="28"/>
      <w:szCs w:val="28"/>
      <w:lang w:val="x-none" w:eastAsia="ru-RU"/>
    </w:rPr>
  </w:style>
  <w:style w:type="character" w:styleId="ad">
    <w:name w:val="Hyperlink"/>
    <w:uiPriority w:val="99"/>
    <w:rsid w:val="003E5993"/>
    <w:rPr>
      <w:color w:val="0000FF"/>
      <w:u w:val="single"/>
    </w:rPr>
  </w:style>
  <w:style w:type="paragraph" w:styleId="ae">
    <w:name w:val="List Paragraph"/>
    <w:basedOn w:val="a"/>
    <w:uiPriority w:val="99"/>
    <w:qFormat/>
    <w:rsid w:val="00B01207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5F78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ody Text Indent"/>
    <w:basedOn w:val="a"/>
    <w:link w:val="af0"/>
    <w:uiPriority w:val="99"/>
    <w:rsid w:val="005F788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20"/>
      <w:szCs w:val="20"/>
    </w:rPr>
  </w:style>
  <w:style w:type="paragraph" w:customStyle="1" w:styleId="Default">
    <w:name w:val="Default"/>
    <w:uiPriority w:val="99"/>
    <w:rsid w:val="00F019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locked/>
    <w:rsid w:val="005F788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&#1052;&#1054;&#1048;%20&#1044;&#1054;&#1050;&#1059;&#1052;&#1045;&#1053;&#1058;&#1067;%2008.05.2015\&#1056;&#1077;&#1075;&#1080;&#1089;&#1090;&#1088;\2018%20&#1075;\&#1050;&#1086;&#1089;&#1090;&#1077;&#1083;&#1100;&#1094;&#1077;&#1074;&#1089;&#1082;&#1080;&#1081;%20&#1089;&#1077;&#1083;&#1100;&#1089;&#1086;&#1074;&#1077;&#1090;%20&#1092;&#1077;&#1074;&#1088;&#1072;&#1083;&#1100;\&#1050;&#1086;&#1089;&#1090;&#1077;&#1083;&#1100;&#1094;&#1077;&#1074;&#1089;&#1082;&#1080;&#1081;%20&#1089;&#1077;&#1083;&#1100;&#1089;&#1086;&#1074;&#1077;&#1090;\&#1043;&#1083;&#1072;&#1074;&#1072;\&#1055;%20&#8470;%2018%20&#1086;&#1090;%2009.02.2018%20&#1054;&#1073;%20&#1086;&#1087;&#1088;.&#1089;&#1087;&#1077;&#1094;.%20&#1084;&#1077;&#1089;&#1090;%20&#1076;&#1083;&#1103;%20&#1087;&#1088;&#1086;&#1074;&#1077;&#1076;&#1077;&#1085;&#1080;&#1103;%20&#1074;&#1089;&#1090;&#1088;&#1077;&#1095;%20&#1089;%20&#1076;&#1077;&#1087;&#1091;&#1090;&#1072;&#1090;&#1072;&#1084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7D0C-D515-4CF0-8A96-4239ED4F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 № 18 от 09.02.2018 Об опр.спец. мест для проведения встреч с депутатами</Template>
  <TotalTime>25</TotalTime>
  <Pages>6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CtrlSoft</Company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ret</dc:creator>
  <cp:lastModifiedBy>ret</cp:lastModifiedBy>
  <cp:revision>3</cp:revision>
  <cp:lastPrinted>2018-02-19T06:06:00Z</cp:lastPrinted>
  <dcterms:created xsi:type="dcterms:W3CDTF">2018-02-19T06:32:00Z</dcterms:created>
  <dcterms:modified xsi:type="dcterms:W3CDTF">2018-02-26T06:52:00Z</dcterms:modified>
</cp:coreProperties>
</file>